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FCC6" w14:textId="77777777" w:rsidR="00A27A15" w:rsidRPr="00E5373C" w:rsidRDefault="00C83360" w:rsidP="005477E9">
      <w:pPr>
        <w:spacing w:line="240" w:lineRule="exact"/>
        <w:jc w:val="left"/>
        <w:rPr>
          <w:rFonts w:ascii="BIZ UD明朝 Medium" w:eastAsia="BIZ UD明朝 Medium" w:hAnsi="BIZ UD明朝 Medium"/>
        </w:rPr>
      </w:pPr>
      <w:bookmarkStart w:id="0" w:name="_Hlk70021775"/>
      <w:r>
        <w:rPr>
          <w:rFonts w:ascii="BIZ UD明朝 Medium" w:eastAsia="BIZ UD明朝 Medium" w:hAnsi="BIZ UD明朝 Medium" w:hint="eastAsia"/>
          <w:noProof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513EE592" wp14:editId="37A33F92">
                <wp:simplePos x="0" y="0"/>
                <wp:positionH relativeFrom="column">
                  <wp:posOffset>-28575</wp:posOffset>
                </wp:positionH>
                <wp:positionV relativeFrom="page">
                  <wp:posOffset>407035</wp:posOffset>
                </wp:positionV>
                <wp:extent cx="8386560" cy="1291680"/>
                <wp:effectExtent l="0" t="0" r="14605" b="22860"/>
                <wp:wrapNone/>
                <wp:docPr id="750763292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6560" cy="1291680"/>
                          <a:chOff x="0" y="0"/>
                          <a:chExt cx="8386445" cy="1291590"/>
                        </a:xfrm>
                      </wpg:grpSpPr>
                      <wpg:grpSp>
                        <wpg:cNvPr id="680924447" name="グループ化 6"/>
                        <wpg:cNvGrpSpPr/>
                        <wpg:grpSpPr>
                          <a:xfrm>
                            <a:off x="0" y="0"/>
                            <a:ext cx="8386445" cy="1291590"/>
                            <a:chOff x="0" y="0"/>
                            <a:chExt cx="8387678" cy="1291682"/>
                          </a:xfrm>
                        </wpg:grpSpPr>
                        <wps:wsp>
                          <wps:cNvPr id="770514795" name="テキスト ボックス 1842070263"/>
                          <wps:cNvSpPr txBox="1"/>
                          <wps:spPr>
                            <a:xfrm>
                              <a:off x="29689" y="178130"/>
                              <a:ext cx="8357530" cy="11135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5F4C999A" w14:textId="77777777" w:rsidR="00A27A15" w:rsidRDefault="00A27A15" w:rsidP="00A27A1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36585985" name="図 15351295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190" y="273132"/>
                              <a:ext cx="4110355" cy="93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062103456" name="グループ化 5"/>
                          <wpg:cNvGrpSpPr/>
                          <wpg:grpSpPr>
                            <a:xfrm>
                              <a:off x="6145481" y="190005"/>
                              <a:ext cx="2242197" cy="897890"/>
                              <a:chOff x="-10923" y="0"/>
                              <a:chExt cx="2246126" cy="900594"/>
                            </a:xfrm>
                          </wpg:grpSpPr>
                          <wps:wsp>
                            <wps:cNvPr id="1012492052" name="テキスト ボックス 1012492052"/>
                            <wps:cNvSpPr txBox="1"/>
                            <wps:spPr>
                              <a:xfrm>
                                <a:off x="-10923" y="0"/>
                                <a:ext cx="2246126" cy="9005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AF85F6" w14:textId="77777777" w:rsidR="00A27A15" w:rsidRPr="003933A7" w:rsidRDefault="00A27A15" w:rsidP="00A27A15">
                                  <w:pPr>
                                    <w:spacing w:line="28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</w:pPr>
                                  <w:r w:rsidRPr="003933A7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0"/>
                                      <w:szCs w:val="21"/>
                                    </w:rPr>
                                    <w:t>愛知のうたごえ協議会</w:t>
                                  </w:r>
                                </w:p>
                                <w:p w14:paraId="26B31AA4" w14:textId="77777777" w:rsidR="00A27A15" w:rsidRPr="00E5373C" w:rsidRDefault="00A27A15" w:rsidP="00A27A15">
                                  <w:pPr>
                                    <w:spacing w:line="200" w:lineRule="exac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20"/>
                                    </w:rPr>
                                  </w:pPr>
                                  <w:r w:rsidRPr="00E5373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20"/>
                                    </w:rPr>
                                    <w:t>〒454-0032</w:t>
                                  </w:r>
                                  <w:r w:rsidRPr="00E5373C"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E5373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20"/>
                                    </w:rPr>
                                    <w:t>名古屋市中川区荒江町7-5</w:t>
                                  </w:r>
                                </w:p>
                                <w:p w14:paraId="4011CB1D" w14:textId="77777777" w:rsidR="00A27A15" w:rsidRPr="00E5373C" w:rsidRDefault="00A27A15" w:rsidP="00A27A15">
                                  <w:pPr>
                                    <w:spacing w:line="200" w:lineRule="exac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20"/>
                                    </w:rPr>
                                  </w:pPr>
                                  <w:r w:rsidRPr="00E5373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20"/>
                                    </w:rPr>
                                    <w:t>東海音楽センター内</w:t>
                                  </w:r>
                                </w:p>
                                <w:p w14:paraId="05A9E098" w14:textId="77777777" w:rsidR="00A27A15" w:rsidRPr="00E5373C" w:rsidRDefault="00A27A15" w:rsidP="00A27A15">
                                  <w:pPr>
                                    <w:spacing w:line="220" w:lineRule="exac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20"/>
                                    </w:rPr>
                                  </w:pPr>
                                  <w:r w:rsidRPr="00E5373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20"/>
                                    </w:rPr>
                                    <w:t>TEL</w:t>
                                  </w:r>
                                  <w:r w:rsidR="009B7975"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E5373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20"/>
                                    </w:rPr>
                                    <w:t>052-351-2618　FAX</w:t>
                                  </w:r>
                                  <w:r w:rsidRPr="00E5373C"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E5373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20"/>
                                    </w:rPr>
                                    <w:t>052-355-7035</w:t>
                                  </w:r>
                                  <w:r w:rsidRPr="00E5373C"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119DE84" w14:textId="77777777" w:rsidR="00A27A15" w:rsidRPr="00E5373C" w:rsidRDefault="00A27A15" w:rsidP="00A27A15">
                                  <w:pPr>
                                    <w:spacing w:line="200" w:lineRule="exac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1"/>
                                    </w:rPr>
                                  </w:pPr>
                                  <w:r w:rsidRPr="00E5373C"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1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1848930" name="グループ化 191848930"/>
                            <wpg:cNvGrpSpPr/>
                            <wpg:grpSpPr>
                              <a:xfrm>
                                <a:off x="63375" y="583948"/>
                                <a:ext cx="1620102" cy="162849"/>
                                <a:chOff x="0" y="0"/>
                                <a:chExt cx="1620570" cy="1629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1271519" name="グラフィックス 1571271519" descr="封筒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815" cy="15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48937206" name="テキスト ボックス 1848937206"/>
                              <wps:cNvSpPr txBox="1"/>
                              <wps:spPr>
                                <a:xfrm>
                                  <a:off x="190123" y="0"/>
                                  <a:ext cx="1430447" cy="1629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66BC50E" w14:textId="77777777" w:rsidR="00A27A15" w:rsidRPr="008D4DB2" w:rsidRDefault="00A27A15" w:rsidP="00A27A15">
                                    <w:pPr>
                                      <w:snapToGrid w:val="0"/>
                                      <w:spacing w:line="220" w:lineRule="exact"/>
                                      <w:jc w:val="left"/>
                                      <w:rPr>
                                        <w:rFonts w:ascii="AR丸ゴシック体M" w:eastAsia="AR丸ゴシック体M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9B7975">
                                      <w:rPr>
                                        <w:rFonts w:eastAsiaTheme="minorHAnsi" w:hint="eastAsia"/>
                                        <w:sz w:val="20"/>
                                        <w:szCs w:val="21"/>
                                      </w:rPr>
                                      <w:t>aiutagoe@</w:t>
                                    </w:r>
                                    <w:r w:rsidRPr="009B7975">
                                      <w:rPr>
                                        <w:rFonts w:eastAsiaTheme="minorHAnsi"/>
                                        <w:sz w:val="20"/>
                                        <w:szCs w:val="21"/>
                                      </w:rPr>
                                      <w:t>gaea.ocn.ne.jp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1800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952914241" name="グループ化 1952914241"/>
                            <wpg:cNvGrpSpPr/>
                            <wpg:grpSpPr>
                              <a:xfrm>
                                <a:off x="81482" y="742384"/>
                                <a:ext cx="1007709" cy="129511"/>
                                <a:chOff x="0" y="0"/>
                                <a:chExt cx="1008000" cy="129600"/>
                              </a:xfrm>
                            </wpg:grpSpPr>
                            <wps:wsp>
                              <wps:cNvPr id="649811085" name="テキスト ボックス 649811085"/>
                              <wps:cNvSpPr txBox="1"/>
                              <wps:spPr>
                                <a:xfrm>
                                  <a:off x="0" y="0"/>
                                  <a:ext cx="1008000" cy="1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EB85FD5" w14:textId="77777777" w:rsidR="00A27A15" w:rsidRPr="009D662D" w:rsidRDefault="00A27A15" w:rsidP="001A6917">
                                    <w:pPr>
                                      <w:snapToGrid w:val="0"/>
                                      <w:spacing w:line="190" w:lineRule="exact"/>
                                      <w:jc w:val="left"/>
                                      <w:rPr>
                                        <w:rFonts w:ascii="AR丸ゴシック体M" w:eastAsia="AR丸ゴシック体M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Pr="009D662D">
                                        <w:rPr>
                                          <w:rStyle w:val="a3"/>
                                          <w:rFonts w:ascii="AR丸ゴシック体M" w:eastAsia="AR丸ゴシック体M" w:hAnsi="AR P丸ゴシック体M" w:hint="eastAsia"/>
                                          <w:color w:val="000000" w:themeColor="text1"/>
                                          <w:sz w:val="18"/>
                                          <w:szCs w:val="18"/>
                                          <w:u w:val="none"/>
                                        </w:rPr>
                                        <w:t>愛知のうたごえ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1800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45214496" name="グループ化 1345214496"/>
                              <wpg:cNvGrpSpPr/>
                              <wpg:grpSpPr>
                                <a:xfrm>
                                  <a:off x="884797" y="16446"/>
                                  <a:ext cx="98425" cy="99695"/>
                                  <a:chOff x="0" y="0"/>
                                  <a:chExt cx="98888" cy="99982"/>
                                </a:xfrm>
                              </wpg:grpSpPr>
                              <wps:wsp>
                                <wps:cNvPr id="1381996885" name="楕円 1381996885"/>
                                <wps:cNvSpPr/>
                                <wps:spPr>
                                  <a:xfrm>
                                    <a:off x="0" y="0"/>
                                    <a:ext cx="84024" cy="84234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>
                                        <a:lumMod val="85000"/>
                                        <a:lumOff val="1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8764381" name="直線コネクタ 788764381"/>
                                <wps:cNvCnPr/>
                                <wps:spPr>
                                  <a:xfrm>
                                    <a:off x="69073" y="69074"/>
                                    <a:ext cx="29815" cy="30908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>
                                        <a:lumMod val="85000"/>
                                        <a:lumOff val="1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1718084720" name="テキスト ボックス 22"/>
                          <wps:cNvSpPr txBox="1">
                            <a:spLocks/>
                          </wps:cNvSpPr>
                          <wps:spPr>
                            <a:xfrm>
                              <a:off x="5105168" y="178130"/>
                              <a:ext cx="1125489" cy="11134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A64B95" w14:textId="77777777" w:rsidR="00E5373C" w:rsidRPr="005E7E2F" w:rsidRDefault="0083282C" w:rsidP="00E5373C">
                                <w:pPr>
                                  <w:spacing w:line="760" w:lineRule="exact"/>
                                  <w:jc w:val="center"/>
                                  <w:rPr>
                                    <w:rFonts w:ascii="HGS明朝E" w:eastAsia="HGS明朝E" w:hAnsi="HGS明朝E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S明朝E" w:eastAsia="HGS明朝E" w:hAnsi="HGS明朝E" w:hint="eastAsia"/>
                                    <w:sz w:val="44"/>
                                    <w:szCs w:val="44"/>
                                  </w:rPr>
                                  <w:t>mm</w:t>
                                </w:r>
                                <w:r w:rsidR="00E5373C" w:rsidRPr="005E7E2F">
                                  <w:rPr>
                                    <w:rFonts w:ascii="HGS明朝E" w:eastAsia="HGS明朝E" w:hAnsi="HGS明朝E" w:hint="eastAsia"/>
                                    <w:sz w:val="44"/>
                                    <w:szCs w:val="44"/>
                                  </w:rPr>
                                  <w:t>/</w:t>
                                </w:r>
                                <w:r>
                                  <w:rPr>
                                    <w:rFonts w:ascii="HGS明朝E" w:eastAsia="HGS明朝E" w:hAnsi="HGS明朝E" w:hint="eastAsia"/>
                                    <w:sz w:val="44"/>
                                    <w:szCs w:val="44"/>
                                  </w:rPr>
                                  <w:t>dd</w:t>
                                </w:r>
                              </w:p>
                              <w:p w14:paraId="1AAE5EF6" w14:textId="77777777" w:rsidR="00A27A15" w:rsidRPr="00BF0A28" w:rsidRDefault="00E5373C" w:rsidP="009B7975">
                                <w:pPr>
                                  <w:spacing w:line="300" w:lineRule="exact"/>
                                  <w:jc w:val="center"/>
                                  <w:rPr>
                                    <w:rFonts w:ascii="BIZ UD明朝 Medium" w:eastAsia="BIZ UD明朝 Medium" w:hAnsi="BIZ UD明朝 Medium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BF0A28">
                                  <w:rPr>
                                    <w:rFonts w:ascii="BIZ UD明朝 Medium" w:eastAsia="BIZ UD明朝 Medium" w:hAnsi="BIZ UD明朝 Medium" w:hint="eastAsia"/>
                                    <w:bCs/>
                                    <w:sz w:val="24"/>
                                    <w:szCs w:val="24"/>
                                  </w:rPr>
                                  <w:t>（</w:t>
                                </w:r>
                                <w:r w:rsidR="00A27A15" w:rsidRPr="00BF0A28">
                                  <w:rPr>
                                    <w:rFonts w:ascii="BIZ UD明朝 Medium" w:eastAsia="BIZ UD明朝 Medium" w:hAnsi="BIZ UD明朝 Medium"/>
                                    <w:bCs/>
                                    <w:sz w:val="24"/>
                                    <w:szCs w:val="24"/>
                                  </w:rPr>
                                  <w:t>202</w:t>
                                </w:r>
                                <w:r w:rsidR="00CA4C6A">
                                  <w:rPr>
                                    <w:rFonts w:ascii="BIZ UD明朝 Medium" w:eastAsia="BIZ UD明朝 Medium" w:hAnsi="BIZ UD明朝 Medium" w:hint="eastAsia"/>
                                    <w:bCs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 w:rsidR="00A27A15" w:rsidRPr="00BF0A28">
                                  <w:rPr>
                                    <w:rFonts w:ascii="BIZ UD明朝 Medium" w:eastAsia="BIZ UD明朝 Medium" w:hAnsi="BIZ UD明朝 Medium"/>
                                    <w:bCs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 w:rsidR="005B3ACF" w:rsidRPr="00BF0A28">
                                  <w:rPr>
                                    <w:rFonts w:ascii="BIZ UD明朝 Medium" w:eastAsia="BIZ UD明朝 Medium" w:hAnsi="BIZ UD明朝 Medium" w:hint="eastAsia"/>
                                    <w:bCs/>
                                    <w:sz w:val="24"/>
                                    <w:szCs w:val="24"/>
                                  </w:rPr>
                                  <w:t>）</w:t>
                                </w:r>
                              </w:p>
                              <w:p w14:paraId="2E7DC6F4" w14:textId="77777777" w:rsidR="00A27A15" w:rsidRPr="009B7975" w:rsidRDefault="00A27A15" w:rsidP="00E5373C">
                                <w:pPr>
                                  <w:spacing w:line="560" w:lineRule="exact"/>
                                  <w:jc w:val="center"/>
                                  <w:rPr>
                                    <w:rFonts w:ascii="BIZ UD明朝 Medium" w:eastAsia="BIZ UD明朝 Medium" w:hAnsi="BIZ UD明朝 Medium"/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 w:rsidRPr="009B7975">
                                  <w:rPr>
                                    <w:rFonts w:ascii="BIZ UD明朝 Medium" w:eastAsia="BIZ UD明朝 Medium" w:hAnsi="BIZ UD明朝 Medium" w:hint="eastAsia"/>
                                    <w:sz w:val="28"/>
                                    <w:szCs w:val="28"/>
                                  </w:rPr>
                                  <w:t>No</w:t>
                                </w:r>
                                <w:r w:rsidRPr="009B7975">
                                  <w:rPr>
                                    <w:rFonts w:ascii="BIZ UD明朝 Medium" w:eastAsia="BIZ UD明朝 Medium" w:hAnsi="BIZ UD明朝 Medium"/>
                                    <w:sz w:val="40"/>
                                    <w:szCs w:val="40"/>
                                  </w:rPr>
                                  <w:t>.</w:t>
                                </w:r>
                                <w:r w:rsidR="00B452FF">
                                  <w:rPr>
                                    <w:rFonts w:ascii="BIZ UD明朝 Medium" w:eastAsia="BIZ UD明朝 Medium" w:hAnsi="BIZ UD明朝 Medium"/>
                                    <w:sz w:val="32"/>
                                    <w:szCs w:val="32"/>
                                  </w:rPr>
                                  <w:t>XXX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874785" name="テキスト ボックス 10"/>
                          <wps:cNvSpPr txBox="1">
                            <a:spLocks/>
                          </wps:cNvSpPr>
                          <wps:spPr>
                            <a:xfrm>
                              <a:off x="4171529" y="296883"/>
                              <a:ext cx="1043940" cy="422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D182F5" w14:textId="77777777" w:rsidR="00A27A15" w:rsidRPr="00E5373C" w:rsidRDefault="00A27A15" w:rsidP="00A27A15">
                                <w:pPr>
                                  <w:spacing w:line="600" w:lineRule="exact"/>
                                  <w:jc w:val="center"/>
                                  <w:rPr>
                                    <w:rFonts w:ascii="BIZ UDゴシック" w:eastAsia="BIZ UDゴシック" w:hAnsi="BIZ UDゴシック" w:cstheme="majorHAns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E5373C">
                                  <w:rPr>
                                    <w:rFonts w:ascii="BIZ UDゴシック" w:eastAsia="BIZ UDゴシック" w:hAnsi="BIZ UDゴシック" w:cstheme="majorHAns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愛知版</w:t>
                                </w:r>
                              </w:p>
                              <w:p w14:paraId="0E99E96B" w14:textId="77777777" w:rsidR="00A27A15" w:rsidRPr="00E5373C" w:rsidRDefault="00A27A15" w:rsidP="00A27A15">
                                <w:pPr>
                                  <w:spacing w:line="600" w:lineRule="exac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8727092" name="テキスト ボックス 1296649142"/>
                          <wps:cNvSpPr txBox="1"/>
                          <wps:spPr>
                            <a:xfrm>
                              <a:off x="6216733" y="1068779"/>
                              <a:ext cx="2168784" cy="2155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B70BDC" w14:textId="77777777" w:rsidR="00A27A15" w:rsidRPr="00E5373C" w:rsidRDefault="00A27A15" w:rsidP="00A27A15">
                                <w:pPr>
                                  <w:spacing w:line="220" w:lineRule="exact"/>
                                  <w:rPr>
                                    <w:rFonts w:ascii="BIZ UD明朝 Medium" w:eastAsia="BIZ UD明朝 Medium" w:hAnsi="BIZ UD明朝 Medium"/>
                                    <w:sz w:val="18"/>
                                    <w:szCs w:val="20"/>
                                  </w:rPr>
                                </w:pPr>
                                <w:r w:rsidRPr="00E5373C">
                                  <w:rPr>
                                    <w:rFonts w:ascii="BIZ UD明朝 Medium" w:eastAsia="BIZ UD明朝 Medium" w:hAnsi="BIZ UD明朝 Medium" w:hint="eastAsia"/>
                                    <w:sz w:val="18"/>
                                    <w:szCs w:val="20"/>
                                  </w:rPr>
                                  <w:t>今号担当：</w:t>
                                </w:r>
                                <w:r w:rsidR="00B452FF">
                                  <w:rPr>
                                    <w:rFonts w:ascii="BIZ UD明朝 Medium" w:eastAsia="BIZ UD明朝 Medium" w:hAnsi="BIZ UD明朝 Medium" w:hint="eastAsia"/>
                                    <w:sz w:val="18"/>
                                    <w:szCs w:val="20"/>
                                  </w:rPr>
                                  <w:t>〇〇</w:t>
                                </w:r>
                                <w:r w:rsidRPr="00E5373C">
                                  <w:rPr>
                                    <w:rFonts w:ascii="BIZ UD明朝 Medium" w:eastAsia="BIZ UD明朝 Medium" w:hAnsi="BIZ UD明朝 Medium" w:hint="eastAsia"/>
                                    <w:sz w:val="18"/>
                                    <w:szCs w:val="20"/>
                                  </w:rPr>
                                  <w:t xml:space="preserve">　</w:t>
                                </w:r>
                                <w:r w:rsidR="00B452FF">
                                  <w:rPr>
                                    <w:rFonts w:ascii="BIZ UD明朝 Medium" w:eastAsia="BIZ UD明朝 Medium" w:hAnsi="BIZ UD明朝 Medium" w:hint="eastAsia"/>
                                    <w:sz w:val="18"/>
                                    <w:szCs w:val="20"/>
                                  </w:rPr>
                                  <w:t>〇〇</w:t>
                                </w:r>
                                <w:r w:rsidRPr="00E5373C">
                                  <w:rPr>
                                    <w:rFonts w:ascii="BIZ UD明朝 Medium" w:eastAsia="BIZ UD明朝 Medium" w:hAnsi="BIZ UD明朝 Medium" w:hint="eastAsia"/>
                                    <w:sz w:val="18"/>
                                    <w:szCs w:val="20"/>
                                  </w:rPr>
                                  <w:t xml:space="preserve">　</w:t>
                                </w:r>
                                <w:r w:rsidR="00B452FF">
                                  <w:rPr>
                                    <w:rFonts w:ascii="BIZ UD明朝 Medium" w:eastAsia="BIZ UD明朝 Medium" w:hAnsi="BIZ UD明朝 Medium" w:hint="eastAsia"/>
                                    <w:sz w:val="18"/>
                                    <w:szCs w:val="20"/>
                                  </w:rPr>
                                  <w:t>〇〇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805565" name="テキスト ボックス 1"/>
                          <wps:cNvSpPr txBox="1"/>
                          <wps:spPr>
                            <a:xfrm>
                              <a:off x="0" y="0"/>
                              <a:ext cx="4874233" cy="1798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9"/>
                                  <w:tblW w:w="7426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819"/>
                                  <w:gridCol w:w="1757"/>
                                  <w:gridCol w:w="850"/>
                                </w:tblGrid>
                                <w:tr w:rsidR="00CA4C6A" w:rsidRPr="000E08E7" w14:paraId="272211D4" w14:textId="77777777" w:rsidTr="00CA4C6A">
                                  <w:trPr>
                                    <w:trHeight w:val="227"/>
                                  </w:trPr>
                                  <w:tc>
                                    <w:tcPr>
                                      <w:tcW w:w="4819" w:type="dxa"/>
                                    </w:tcPr>
                                    <w:p w14:paraId="03D70F99" w14:textId="77777777" w:rsidR="00CA4C6A" w:rsidRPr="00295C9E" w:rsidRDefault="00CA4C6A" w:rsidP="00295C9E">
                                      <w:pPr>
                                        <w:spacing w:line="240" w:lineRule="exact"/>
                                        <w:ind w:leftChars="-50" w:left="-110" w:rightChars="-50" w:right="-110"/>
                                        <w:jc w:val="left"/>
                                        <w:rPr>
                                          <w:rFonts w:ascii="BIZ UD明朝 Medium" w:eastAsia="BIZ UD明朝 Medium" w:hAnsi="BIZ UD明朝 Medium"/>
                                          <w:sz w:val="20"/>
                                        </w:rPr>
                                      </w:pPr>
                                      <w:r w:rsidRPr="00E5373C">
                                        <w:rPr>
                                          <w:rFonts w:ascii="BIZ UD明朝 Medium" w:eastAsia="BIZ UD明朝 Medium" w:hAnsi="BIZ UD明朝 Medium" w:hint="eastAsia"/>
                                          <w:sz w:val="20"/>
                                        </w:rPr>
                                        <w:t>うたごえ新聞（1959年1月31日第3種郵便物</w:t>
                                      </w:r>
                                      <w:r>
                                        <w:rPr>
                                          <w:rFonts w:ascii="BIZ UD明朝 Medium" w:eastAsia="BIZ UD明朝 Medium" w:hAnsi="BIZ UD明朝 Medium" w:hint="eastAsia"/>
                                          <w:sz w:val="20"/>
                                        </w:rPr>
                                        <w:t>認可</w:t>
                                      </w:r>
                                      <w:r w:rsidRPr="00E5373C">
                                        <w:rPr>
                                          <w:rFonts w:ascii="BIZ UD明朝 Medium" w:eastAsia="BIZ UD明朝 Medium" w:hAnsi="BIZ UD明朝 Medium" w:hint="eastAsia"/>
                                          <w:sz w:val="20"/>
                                        </w:rPr>
                                        <w:t>）</w:t>
                                      </w:r>
                                    </w:p>
                                  </w:tc>
                                  <w:tc>
                                    <w:tcPr>
                                      <w:tcW w:w="1757" w:type="dxa"/>
                                    </w:tcPr>
                                    <w:p w14:paraId="6C7E00CC" w14:textId="77777777" w:rsidR="00CA4C6A" w:rsidRPr="000E08E7" w:rsidRDefault="00CA4C6A" w:rsidP="00CA4C6A">
                                      <w:pPr>
                                        <w:spacing w:line="240" w:lineRule="exact"/>
                                        <w:ind w:leftChars="-50" w:left="-110"/>
                                        <w:jc w:val="right"/>
                                        <w:rPr>
                                          <w:rFonts w:ascii="BIZ UD明朝 Medium" w:eastAsia="BIZ UD明朝 Medium" w:hAnsi="BIZ UD明朝 Medium"/>
                                          <w:sz w:val="20"/>
                                        </w:rPr>
                                      </w:pPr>
                                      <w:r w:rsidRPr="00295C9E">
                                        <w:rPr>
                                          <w:rFonts w:ascii="BIZ UD明朝 Medium" w:eastAsia="BIZ UD明朝 Medium" w:hAnsi="BIZ UD明朝 Medium" w:hint="eastAsia"/>
                                          <w:sz w:val="20"/>
                                        </w:rPr>
                                        <w:t>No</w:t>
                                      </w:r>
                                      <w:r w:rsidRPr="00295C9E">
                                        <w:rPr>
                                          <w:rFonts w:ascii="BIZ UD明朝 Medium" w:eastAsia="BIZ UD明朝 Medium" w:hAnsi="BIZ UD明朝 Medium"/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Pr="00295C9E">
                                        <w:rPr>
                                          <w:rFonts w:ascii="BIZ UD明朝 Medium" w:eastAsia="BIZ UD明朝 Medium" w:hAnsi="BIZ UD明朝 Medium" w:hint="eastAsia"/>
                                          <w:sz w:val="20"/>
                                        </w:rPr>
                                        <w:t>XXXX</w:t>
                                      </w:r>
                                      <w:r w:rsidRPr="00295C9E">
                                        <w:rPr>
                                          <w:rFonts w:ascii="BIZ UD明朝 Medium" w:eastAsia="BIZ UD明朝 Medium" w:hAnsi="BIZ UD明朝 Medium"/>
                                          <w:sz w:val="20"/>
                                        </w:rPr>
                                        <w:t xml:space="preserve">  </w:t>
                                      </w:r>
                                      <w:r w:rsidR="0083282C">
                                        <w:rPr>
                                          <w:rFonts w:ascii="BIZ UD明朝 Medium" w:eastAsia="BIZ UD明朝 Medium" w:hAnsi="BIZ UD明朝 Medium" w:hint="eastAsia"/>
                                          <w:sz w:val="20"/>
                                        </w:rPr>
                                        <w:t>mm</w:t>
                                      </w:r>
                                      <w:r w:rsidRPr="00295C9E">
                                        <w:rPr>
                                          <w:rFonts w:ascii="BIZ UD明朝 Medium" w:eastAsia="BIZ UD明朝 Medium" w:hAnsi="BIZ UD明朝 Medium" w:hint="eastAsia"/>
                                          <w:sz w:val="20"/>
                                        </w:rPr>
                                        <w:t>／</w:t>
                                      </w:r>
                                      <w:r w:rsidR="0083282C">
                                        <w:rPr>
                                          <w:rFonts w:ascii="BIZ UD明朝 Medium" w:eastAsia="BIZ UD明朝 Medium" w:hAnsi="BIZ UD明朝 Medium" w:hint="eastAsia"/>
                                          <w:sz w:val="20"/>
                                        </w:rPr>
                                        <w:t>dd</w:t>
                                      </w:r>
                                    </w:p>
                                  </w:tc>
                                  <w:tc>
                                    <w:tcPr>
                                      <w:tcW w:w="850" w:type="dxa"/>
                                    </w:tcPr>
                                    <w:p w14:paraId="38F1965C" w14:textId="77777777" w:rsidR="00CA4C6A" w:rsidRPr="000E08E7" w:rsidRDefault="00CA4C6A" w:rsidP="00295C9E">
                                      <w:pPr>
                                        <w:spacing w:line="240" w:lineRule="exact"/>
                                        <w:ind w:leftChars="-50" w:left="-110"/>
                                        <w:rPr>
                                          <w:rFonts w:ascii="BIZ UD明朝 Medium" w:eastAsia="BIZ UD明朝 Medium" w:hAnsi="BIZ UD明朝 Medium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BIZ UD明朝 Medium" w:eastAsia="BIZ UD明朝 Medium" w:hAnsi="BIZ UD明朝 Medium" w:hint="eastAsia"/>
                                          <w:sz w:val="20"/>
                                        </w:rPr>
                                        <w:t>号 付録</w:t>
                                      </w:r>
                                    </w:p>
                                  </w:tc>
                                </w:tr>
                              </w:tbl>
                              <w:p w14:paraId="6112B3A7" w14:textId="77777777" w:rsidR="00CA4C6A" w:rsidRPr="000E08E7" w:rsidRDefault="00CA4C6A" w:rsidP="00CA4C6A">
                                <w:pPr>
                                  <w:spacing w:line="240" w:lineRule="exact"/>
                                  <w:rPr>
                                    <w:rFonts w:ascii="BIZ UD明朝 Medium" w:eastAsia="BIZ UD明朝 Medium" w:hAnsi="BIZ UD明朝 Medium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928560" name="テキスト ボックス 1"/>
                          <wps:cNvSpPr txBox="1"/>
                          <wps:spPr>
                            <a:xfrm>
                              <a:off x="4187546" y="1111919"/>
                              <a:ext cx="581025" cy="1384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A4B024" w14:textId="77777777" w:rsidR="0063218C" w:rsidRPr="005E7E2F" w:rsidRDefault="005E7E2F" w:rsidP="00C83360">
                                <w:pPr>
                                  <w:jc w:val="center"/>
                                  <w:rPr>
                                    <w:rFonts w:ascii="BIZ UD明朝 Medium" w:eastAsia="BIZ UD明朝 Medium" w:hAnsi="BIZ UD明朝 Medium"/>
                                    <w:spacing w:val="-20"/>
                                    <w:sz w:val="16"/>
                                    <w:szCs w:val="18"/>
                                  </w:rPr>
                                </w:pPr>
                                <w:r w:rsidRPr="00C83360">
                                  <w:rPr>
                                    <w:rFonts w:ascii="BIZ UD明朝 Medium" w:eastAsia="BIZ UD明朝 Medium" w:hAnsi="BIZ UD明朝 Medium" w:hint="eastAsia"/>
                                    <w:w w:val="75"/>
                                    <w:kern w:val="0"/>
                                    <w:sz w:val="16"/>
                                    <w:szCs w:val="18"/>
                                    <w:fitText w:val="480" w:id="-865932032"/>
                                  </w:rPr>
                                  <w:t>あいち版</w:t>
                                </w:r>
                                <w:r w:rsidR="00C83360">
                                  <w:rPr>
                                    <w:rFonts w:ascii="BIZ UD明朝 Medium" w:eastAsia="BIZ UD明朝 Medium" w:hAnsi="BIZ UD明朝 Medium" w:hint="eastAsia"/>
                                    <w:spacing w:val="-20"/>
                                    <w:sz w:val="16"/>
                                    <w:szCs w:val="18"/>
                                  </w:rPr>
                                  <w:t>WEB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06959456" name="図 13" descr="QR コード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2013" y="76147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3EE592" id="グループ化 14" o:spid="_x0000_s1026" style="position:absolute;margin-left:-2.25pt;margin-top:32.05pt;width:660.35pt;height:101.7pt;z-index:-251654144;mso-position-vertical-relative:page;mso-width-relative:margin;mso-height-relative:margin" coordsize="83864,12915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">
                <v:group id="グループ化 6" o:spid="_x0000_s1027" style="position:absolute;width:83864;height:12915" coordsize="83876,1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842070263" o:spid="_x0000_s1028" type="#_x0000_t202" style="position:absolute;left:296;top:1781;width:83576;height:11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" filled="f" strokecolor="black [3213]" strokeweight=".5pt">
                    <v:textbox>
                      <w:txbxContent>
                        <w:p w14:paraId="5F4C999A" w14:textId="77777777" w:rsidR="00A27A15" w:rsidRDefault="00A27A15" w:rsidP="00A27A15"/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535129534" o:spid="_x0000_s1029" type="#_x0000_t75" style="position:absolute;left:771;top:2731;width:41104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">
                    <v:imagedata r:id="rId12" o:title=""/>
                  </v:shape>
                  <v:group id="グループ化 5" o:spid="_x0000_s1030" style="position:absolute;left:61454;top:1900;width:22422;height:8978" coordorigin="-109" coordsize="22461,9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">
                    <v:shape id="テキスト ボックス 1012492052" o:spid="_x0000_s1031" type="#_x0000_t202" style="position:absolute;left:-109;width:22461;height:9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" filled="f" stroked="f" strokeweight=".5pt">
                      <v:textbox inset="2mm,1mm,2mm,1mm">
                        <w:txbxContent>
                          <w:p w14:paraId="56AF85F6" w14:textId="77777777" w:rsidR="00A27A15" w:rsidRPr="003933A7" w:rsidRDefault="00A27A15" w:rsidP="00A27A15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3933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愛知のうたごえ協議会</w:t>
                            </w:r>
                          </w:p>
                          <w:p w14:paraId="26B31AA4" w14:textId="77777777" w:rsidR="00A27A15" w:rsidRPr="00E5373C" w:rsidRDefault="00A27A15" w:rsidP="00A27A15">
                            <w:pPr>
                              <w:spacing w:line="20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20"/>
                              </w:rPr>
                            </w:pPr>
                            <w:r w:rsidRPr="00E5373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0"/>
                              </w:rPr>
                              <w:t>〒454-0032</w:t>
                            </w:r>
                            <w:r w:rsidRPr="00E5373C">
                              <w:rPr>
                                <w:rFonts w:ascii="BIZ UD明朝 Medium" w:eastAsia="BIZ UD明朝 Medium" w:hAnsi="BIZ UD明朝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E5373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0"/>
                              </w:rPr>
                              <w:t>名古屋市中川区荒江町7-5</w:t>
                            </w:r>
                          </w:p>
                          <w:p w14:paraId="4011CB1D" w14:textId="77777777" w:rsidR="00A27A15" w:rsidRPr="00E5373C" w:rsidRDefault="00A27A15" w:rsidP="00A27A15">
                            <w:pPr>
                              <w:spacing w:line="20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20"/>
                              </w:rPr>
                            </w:pPr>
                            <w:r w:rsidRPr="00E5373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0"/>
                              </w:rPr>
                              <w:t>東海音楽センター内</w:t>
                            </w:r>
                          </w:p>
                          <w:p w14:paraId="05A9E098" w14:textId="77777777" w:rsidR="00A27A15" w:rsidRPr="00E5373C" w:rsidRDefault="00A27A15" w:rsidP="00A27A15">
                            <w:pPr>
                              <w:spacing w:line="22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20"/>
                              </w:rPr>
                            </w:pPr>
                            <w:r w:rsidRPr="00E5373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0"/>
                              </w:rPr>
                              <w:t>TEL</w:t>
                            </w:r>
                            <w:r w:rsidR="009B7975">
                              <w:rPr>
                                <w:rFonts w:ascii="BIZ UD明朝 Medium" w:eastAsia="BIZ UD明朝 Medium" w:hAnsi="BIZ UD明朝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E5373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0"/>
                              </w:rPr>
                              <w:t>052-351-2618　FAX</w:t>
                            </w:r>
                            <w:r w:rsidRPr="00E5373C">
                              <w:rPr>
                                <w:rFonts w:ascii="BIZ UD明朝 Medium" w:eastAsia="BIZ UD明朝 Medium" w:hAnsi="BIZ UD明朝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E5373C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0"/>
                              </w:rPr>
                              <w:t>052-355-7035</w:t>
                            </w:r>
                            <w:r w:rsidRPr="00E5373C">
                              <w:rPr>
                                <w:rFonts w:ascii="BIZ UD明朝 Medium" w:eastAsia="BIZ UD明朝 Medium" w:hAnsi="BIZ UD明朝 Medium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6119DE84" w14:textId="77777777" w:rsidR="00A27A15" w:rsidRPr="00E5373C" w:rsidRDefault="00A27A15" w:rsidP="00A27A15">
                            <w:pPr>
                              <w:spacing w:line="200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1"/>
                              </w:rPr>
                            </w:pPr>
                            <w:r w:rsidRPr="00E5373C">
                              <w:rPr>
                                <w:rFonts w:ascii="BIZ UD明朝 Medium" w:eastAsia="BIZ UD明朝 Medium" w:hAnsi="BIZ UD明朝 Medium"/>
                                <w:sz w:val="20"/>
                                <w:szCs w:val="21"/>
                              </w:rPr>
                              <w:tab/>
                            </w:r>
                          </w:p>
                        </w:txbxContent>
                      </v:textbox>
                    </v:shape>
                    <v:group id="グループ化 191848930" o:spid="_x0000_s1032" style="position:absolute;left:633;top:5839;width:16201;height:1628" coordsize="16205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">
                      <v:shape id="グラフィックス 1571271519" o:spid="_x0000_s1033" type="#_x0000_t75" alt="封筒" style="position:absolute;width:1708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">
                        <v:imagedata r:id="rId13" o:title="封筒"/>
                      </v:shape>
                      <v:shape id="テキスト ボックス 1848937206" o:spid="_x0000_s1034" type="#_x0000_t202" style="position:absolute;left:1901;width:14304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" filled="f" stroked="f" strokeweight=".5pt">
                        <v:textbox inset=".5mm,0,0,0">
                          <w:txbxContent>
                            <w:p w14:paraId="466BC50E" w14:textId="77777777" w:rsidR="00A27A15" w:rsidRPr="008D4DB2" w:rsidRDefault="00A27A15" w:rsidP="00A27A15">
                              <w:pPr>
                                <w:snapToGrid w:val="0"/>
                                <w:spacing w:line="220" w:lineRule="exact"/>
                                <w:jc w:val="left"/>
                                <w:rPr>
                                  <w:rFonts w:ascii="AR丸ゴシック体M" w:eastAsia="AR丸ゴシック体M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B7975">
                                <w:rPr>
                                  <w:rFonts w:eastAsiaTheme="minorHAnsi" w:hint="eastAsia"/>
                                  <w:sz w:val="20"/>
                                  <w:szCs w:val="21"/>
                                </w:rPr>
                                <w:t>aiutagoe@</w:t>
                              </w:r>
                              <w:r w:rsidRPr="009B7975">
                                <w:rPr>
                                  <w:rFonts w:eastAsiaTheme="minorHAnsi"/>
                                  <w:sz w:val="20"/>
                                  <w:szCs w:val="21"/>
                                </w:rPr>
                                <w:t>gaea.ocn.ne.jp</w:t>
                              </w:r>
                            </w:p>
                          </w:txbxContent>
                        </v:textbox>
                      </v:shape>
                    </v:group>
                    <v:group id="グループ化 1952914241" o:spid="_x0000_s1035" style="position:absolute;left:814;top:7423;width:10077;height:1295" coordsize="10080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">
                      <v:shape id="テキスト ボックス 649811085" o:spid="_x0000_s1036" type="#_x0000_t202" style="position:absolute;width:1008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" filled="f" strokeweight=".5pt">
                        <v:textbox inset=".5mm,0,0,0">
                          <w:txbxContent>
                            <w:p w14:paraId="7EB85FD5" w14:textId="77777777" w:rsidR="00A27A15" w:rsidRPr="009D662D" w:rsidRDefault="00A27A15" w:rsidP="001A6917">
                              <w:pPr>
                                <w:snapToGrid w:val="0"/>
                                <w:spacing w:line="190" w:lineRule="exact"/>
                                <w:jc w:val="left"/>
                                <w:rPr>
                                  <w:rFonts w:ascii="AR丸ゴシック体M" w:eastAsia="AR丸ゴシック体M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9D662D">
                                  <w:rPr>
                                    <w:rStyle w:val="a3"/>
                                    <w:rFonts w:ascii="AR丸ゴシック体M" w:eastAsia="AR丸ゴシック体M" w:hAnsi="AR P丸ゴシック体M" w:hint="eastAsia"/>
                                    <w:color w:val="000000" w:themeColor="text1"/>
                                    <w:sz w:val="18"/>
                                    <w:szCs w:val="18"/>
                                    <w:u w:val="none"/>
                                  </w:rPr>
                                  <w:t>愛知のうたごえ</w:t>
                                </w:r>
                              </w:hyperlink>
                            </w:p>
                          </w:txbxContent>
                        </v:textbox>
                      </v:shape>
                      <v:group id="グループ化 1345214496" o:spid="_x0000_s1037" style="position:absolute;left:8847;top:164;width:985;height:997" coordsize="98888,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">
                        <v:oval id="楕円 1381996885" o:spid="_x0000_s1038" style="position:absolute;width:84024;height:842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" filled="f" strokecolor="#272727 [2749]" strokeweight="1pt">
                          <v:stroke joinstyle="miter"/>
                        </v:oval>
                        <v:line id="直線コネクタ 788764381" o:spid="_x0000_s1039" style="position:absolute;visibility:visible;mso-wrap-style:square" from="69073,69074" to="98888,99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" strokecolor="#272727 [2749]" strokeweight="1pt">
                          <v:stroke joinstyle="miter"/>
                        </v:line>
                      </v:group>
                    </v:group>
                  </v:group>
                  <v:shape id="テキスト ボックス 22" o:spid="_x0000_s1040" type="#_x0000_t202" style="position:absolute;left:51051;top:1781;width:11255;height:11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" filled="f" stroked="f" strokeweight=".5pt">
                    <v:textbox inset="0,0,0,0">
                      <w:txbxContent>
                        <w:p w14:paraId="24A64B95" w14:textId="77777777" w:rsidR="00E5373C" w:rsidRPr="005E7E2F" w:rsidRDefault="0083282C" w:rsidP="00E5373C">
                          <w:pPr>
                            <w:spacing w:line="760" w:lineRule="exact"/>
                            <w:jc w:val="center"/>
                            <w:rPr>
                              <w:rFonts w:ascii="HGS明朝E" w:eastAsia="HGS明朝E" w:hAnsi="HGS明朝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S明朝E" w:eastAsia="HGS明朝E" w:hAnsi="HGS明朝E" w:hint="eastAsia"/>
                              <w:sz w:val="44"/>
                              <w:szCs w:val="44"/>
                            </w:rPr>
                            <w:t>mm</w:t>
                          </w:r>
                          <w:r w:rsidR="00E5373C" w:rsidRPr="005E7E2F">
                            <w:rPr>
                              <w:rFonts w:ascii="HGS明朝E" w:eastAsia="HGS明朝E" w:hAnsi="HGS明朝E" w:hint="eastAsia"/>
                              <w:sz w:val="44"/>
                              <w:szCs w:val="44"/>
                            </w:rPr>
                            <w:t>/</w:t>
                          </w:r>
                          <w:r>
                            <w:rPr>
                              <w:rFonts w:ascii="HGS明朝E" w:eastAsia="HGS明朝E" w:hAnsi="HGS明朝E" w:hint="eastAsia"/>
                              <w:sz w:val="44"/>
                              <w:szCs w:val="44"/>
                            </w:rPr>
                            <w:t>dd</w:t>
                          </w:r>
                        </w:p>
                        <w:p w14:paraId="1AAE5EF6" w14:textId="77777777" w:rsidR="00A27A15" w:rsidRPr="00BF0A28" w:rsidRDefault="00E5373C" w:rsidP="009B7975">
                          <w:pPr>
                            <w:spacing w:line="300" w:lineRule="exact"/>
                            <w:jc w:val="center"/>
                            <w:rPr>
                              <w:rFonts w:ascii="BIZ UD明朝 Medium" w:eastAsia="BIZ UD明朝 Medium" w:hAnsi="BIZ UD明朝 Medium"/>
                              <w:bCs/>
                              <w:sz w:val="24"/>
                              <w:szCs w:val="24"/>
                            </w:rPr>
                          </w:pPr>
                          <w:r w:rsidRPr="00BF0A28">
                            <w:rPr>
                              <w:rFonts w:ascii="BIZ UD明朝 Medium" w:eastAsia="BIZ UD明朝 Medium" w:hAnsi="BIZ UD明朝 Medium" w:hint="eastAsia"/>
                              <w:bCs/>
                              <w:sz w:val="24"/>
                              <w:szCs w:val="24"/>
                            </w:rPr>
                            <w:t>（</w:t>
                          </w:r>
                          <w:r w:rsidR="00A27A15" w:rsidRPr="00BF0A28">
                            <w:rPr>
                              <w:rFonts w:ascii="BIZ UD明朝 Medium" w:eastAsia="BIZ UD明朝 Medium" w:hAnsi="BIZ UD明朝 Medium"/>
                              <w:bCs/>
                              <w:sz w:val="24"/>
                              <w:szCs w:val="24"/>
                            </w:rPr>
                            <w:t>202</w:t>
                          </w:r>
                          <w:r w:rsidR="00CA4C6A">
                            <w:rPr>
                              <w:rFonts w:ascii="BIZ UD明朝 Medium" w:eastAsia="BIZ UD明朝 Medium" w:hAnsi="BIZ UD明朝 Medium" w:hint="eastAsia"/>
                              <w:bCs/>
                              <w:sz w:val="24"/>
                              <w:szCs w:val="24"/>
                            </w:rPr>
                            <w:t>5</w:t>
                          </w:r>
                          <w:r w:rsidR="00A27A15" w:rsidRPr="00BF0A28">
                            <w:rPr>
                              <w:rFonts w:ascii="BIZ UD明朝 Medium" w:eastAsia="BIZ UD明朝 Medium" w:hAnsi="BIZ UD明朝 Medium"/>
                              <w:bCs/>
                              <w:sz w:val="24"/>
                              <w:szCs w:val="24"/>
                            </w:rPr>
                            <w:t>年</w:t>
                          </w:r>
                          <w:r w:rsidR="005B3ACF" w:rsidRPr="00BF0A28">
                            <w:rPr>
                              <w:rFonts w:ascii="BIZ UD明朝 Medium" w:eastAsia="BIZ UD明朝 Medium" w:hAnsi="BIZ UD明朝 Medium" w:hint="eastAsia"/>
                              <w:bCs/>
                              <w:sz w:val="24"/>
                              <w:szCs w:val="24"/>
                            </w:rPr>
                            <w:t>）</w:t>
                          </w:r>
                        </w:p>
                        <w:p w14:paraId="2E7DC6F4" w14:textId="77777777" w:rsidR="00A27A15" w:rsidRPr="009B7975" w:rsidRDefault="00A27A15" w:rsidP="00E5373C">
                          <w:pPr>
                            <w:spacing w:line="560" w:lineRule="exact"/>
                            <w:jc w:val="center"/>
                            <w:rPr>
                              <w:rFonts w:ascii="BIZ UD明朝 Medium" w:eastAsia="BIZ UD明朝 Medium" w:hAnsi="BIZ UD明朝 Medium"/>
                              <w:sz w:val="40"/>
                              <w:szCs w:val="40"/>
                            </w:rPr>
                          </w:pPr>
                          <w:proofErr w:type="spellStart"/>
                          <w:r w:rsidRPr="009B7975">
                            <w:rPr>
                              <w:rFonts w:ascii="BIZ UD明朝 Medium" w:eastAsia="BIZ UD明朝 Medium" w:hAnsi="BIZ UD明朝 Medium" w:hint="eastAsia"/>
                              <w:sz w:val="28"/>
                              <w:szCs w:val="28"/>
                            </w:rPr>
                            <w:t>No</w:t>
                          </w:r>
                          <w:r w:rsidRPr="009B7975">
                            <w:rPr>
                              <w:rFonts w:ascii="BIZ UD明朝 Medium" w:eastAsia="BIZ UD明朝 Medium" w:hAnsi="BIZ UD明朝 Medium"/>
                              <w:sz w:val="40"/>
                              <w:szCs w:val="40"/>
                            </w:rPr>
                            <w:t>.</w:t>
                          </w:r>
                          <w:r w:rsidR="00B452FF">
                            <w:rPr>
                              <w:rFonts w:ascii="BIZ UD明朝 Medium" w:eastAsia="BIZ UD明朝 Medium" w:hAnsi="BIZ UD明朝 Medium"/>
                              <w:sz w:val="32"/>
                              <w:szCs w:val="32"/>
                            </w:rPr>
                            <w:t>XXX</w:t>
                          </w:r>
                          <w:proofErr w:type="spellEnd"/>
                        </w:p>
                      </w:txbxContent>
                    </v:textbox>
                  </v:shape>
                  <v:shape id="テキスト ボックス 10" o:spid="_x0000_s1041" type="#_x0000_t202" style="position:absolute;left:41715;top:2968;width:10439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" filled="f" stroked="f" strokeweight=".5pt">
                    <v:textbox inset="0,0,0,0">
                      <w:txbxContent>
                        <w:p w14:paraId="66D182F5" w14:textId="77777777" w:rsidR="00A27A15" w:rsidRPr="00E5373C" w:rsidRDefault="00A27A15" w:rsidP="00A27A15">
                          <w:pPr>
                            <w:spacing w:line="600" w:lineRule="exact"/>
                            <w:jc w:val="center"/>
                            <w:rPr>
                              <w:rFonts w:ascii="BIZ UDゴシック" w:eastAsia="BIZ UDゴシック" w:hAnsi="BIZ UDゴシック" w:cstheme="majorHAns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E5373C">
                            <w:rPr>
                              <w:rFonts w:ascii="BIZ UDゴシック" w:eastAsia="BIZ UDゴシック" w:hAnsi="BIZ UDゴシック" w:cstheme="majorHAnsi"/>
                              <w:b/>
                              <w:bCs/>
                              <w:sz w:val="40"/>
                              <w:szCs w:val="40"/>
                            </w:rPr>
                            <w:t>愛知版</w:t>
                          </w:r>
                        </w:p>
                        <w:p w14:paraId="0E99E96B" w14:textId="77777777" w:rsidR="00A27A15" w:rsidRPr="00E5373C" w:rsidRDefault="00A27A15" w:rsidP="00A27A15">
                          <w:pPr>
                            <w:spacing w:line="600" w:lineRule="exact"/>
                            <w:jc w:val="center"/>
                            <w:rPr>
                              <w:rFonts w:ascii="BIZ UDゴシック" w:eastAsia="BIZ UDゴシック" w:hAnsi="BIZ UDゴシック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  <v:shape id="テキスト ボックス 1296649142" o:spid="_x0000_s1042" type="#_x0000_t202" style="position:absolute;left:62167;top:10687;width:21688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" filled="f" stroked="f" strokeweight=".5pt">
                    <v:textbox inset="1mm,1mm,1mm,1mm">
                      <w:txbxContent>
                        <w:p w14:paraId="26B70BDC" w14:textId="77777777" w:rsidR="00A27A15" w:rsidRPr="00E5373C" w:rsidRDefault="00A27A15" w:rsidP="00A27A15">
                          <w:pPr>
                            <w:spacing w:line="220" w:lineRule="exact"/>
                            <w:rPr>
                              <w:rFonts w:ascii="BIZ UD明朝 Medium" w:eastAsia="BIZ UD明朝 Medium" w:hAnsi="BIZ UD明朝 Medium"/>
                              <w:sz w:val="18"/>
                              <w:szCs w:val="20"/>
                            </w:rPr>
                          </w:pPr>
                          <w:r w:rsidRPr="00E5373C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20"/>
                            </w:rPr>
                            <w:t>今号担当：</w:t>
                          </w:r>
                          <w:r w:rsidR="00B452FF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20"/>
                            </w:rPr>
                            <w:t>〇〇</w:t>
                          </w:r>
                          <w:r w:rsidRPr="00E5373C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20"/>
                            </w:rPr>
                            <w:t xml:space="preserve">　</w:t>
                          </w:r>
                          <w:r w:rsidR="00B452FF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20"/>
                            </w:rPr>
                            <w:t>〇〇</w:t>
                          </w:r>
                          <w:r w:rsidRPr="00E5373C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20"/>
                            </w:rPr>
                            <w:t xml:space="preserve">　</w:t>
                          </w:r>
                          <w:r w:rsidR="00B452FF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20"/>
                            </w:rPr>
                            <w:t>〇〇</w:t>
                          </w:r>
                        </w:p>
                      </w:txbxContent>
                    </v:textbox>
                  </v:shape>
                  <v:shape id="テキスト ボックス 1" o:spid="_x0000_s1043" type="#_x0000_t202" style="position:absolute;width:48742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" filled="f" stroked="f" strokeweight=".5pt">
                    <v:textbox inset="5.85pt,.7pt,5.85pt,.7pt">
                      <w:txbxContent>
                        <w:tbl>
                          <w:tblPr>
                            <w:tblStyle w:val="a9"/>
                            <w:tblW w:w="742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19"/>
                            <w:gridCol w:w="1757"/>
                            <w:gridCol w:w="850"/>
                          </w:tblGrid>
                          <w:tr w:rsidR="00CA4C6A" w:rsidRPr="000E08E7" w14:paraId="272211D4" w14:textId="77777777" w:rsidTr="00CA4C6A">
                            <w:trPr>
                              <w:trHeight w:val="227"/>
                            </w:trPr>
                            <w:tc>
                              <w:tcPr>
                                <w:tcW w:w="4819" w:type="dxa"/>
                              </w:tcPr>
                              <w:p w14:paraId="03D70F99" w14:textId="77777777" w:rsidR="00CA4C6A" w:rsidRPr="00295C9E" w:rsidRDefault="00CA4C6A" w:rsidP="00295C9E">
                                <w:pPr>
                                  <w:spacing w:line="240" w:lineRule="exact"/>
                                  <w:ind w:leftChars="-50" w:left="-110" w:rightChars="-50" w:right="-110"/>
                                  <w:jc w:val="left"/>
                                  <w:rPr>
                                    <w:rFonts w:ascii="BIZ UD明朝 Medium" w:eastAsia="BIZ UD明朝 Medium" w:hAnsi="BIZ UD明朝 Medium"/>
                                    <w:sz w:val="20"/>
                                  </w:rPr>
                                </w:pPr>
                                <w:r w:rsidRPr="00E5373C">
                                  <w:rPr>
                                    <w:rFonts w:ascii="BIZ UD明朝 Medium" w:eastAsia="BIZ UD明朝 Medium" w:hAnsi="BIZ UD明朝 Medium" w:hint="eastAsia"/>
                                    <w:sz w:val="20"/>
                                  </w:rPr>
                                  <w:t>うたごえ新聞（1959年1月31日第3種郵便物</w:t>
                                </w:r>
                                <w:r>
                                  <w:rPr>
                                    <w:rFonts w:ascii="BIZ UD明朝 Medium" w:eastAsia="BIZ UD明朝 Medium" w:hAnsi="BIZ UD明朝 Medium" w:hint="eastAsia"/>
                                    <w:sz w:val="20"/>
                                  </w:rPr>
                                  <w:t>認可</w:t>
                                </w:r>
                                <w:r w:rsidRPr="00E5373C">
                                  <w:rPr>
                                    <w:rFonts w:ascii="BIZ UD明朝 Medium" w:eastAsia="BIZ UD明朝 Medium" w:hAnsi="BIZ UD明朝 Medium" w:hint="eastAsia"/>
                                    <w:sz w:val="20"/>
                                  </w:rPr>
                                  <w:t>）</w:t>
                                </w:r>
                              </w:p>
                            </w:tc>
                            <w:tc>
                              <w:tcPr>
                                <w:tcW w:w="1757" w:type="dxa"/>
                              </w:tcPr>
                              <w:p w14:paraId="6C7E00CC" w14:textId="77777777" w:rsidR="00CA4C6A" w:rsidRPr="000E08E7" w:rsidRDefault="00CA4C6A" w:rsidP="00CA4C6A">
                                <w:pPr>
                                  <w:spacing w:line="240" w:lineRule="exact"/>
                                  <w:ind w:leftChars="-50" w:left="-110"/>
                                  <w:jc w:val="right"/>
                                  <w:rPr>
                                    <w:rFonts w:ascii="BIZ UD明朝 Medium" w:eastAsia="BIZ UD明朝 Medium" w:hAnsi="BIZ UD明朝 Medium"/>
                                    <w:sz w:val="20"/>
                                  </w:rPr>
                                </w:pPr>
                                <w:r w:rsidRPr="00295C9E">
                                  <w:rPr>
                                    <w:rFonts w:ascii="BIZ UD明朝 Medium" w:eastAsia="BIZ UD明朝 Medium" w:hAnsi="BIZ UD明朝 Medium" w:hint="eastAsia"/>
                                    <w:sz w:val="20"/>
                                  </w:rPr>
                                  <w:t>No</w:t>
                                </w:r>
                                <w:r w:rsidRPr="00295C9E">
                                  <w:rPr>
                                    <w:rFonts w:ascii="BIZ UD明朝 Medium" w:eastAsia="BIZ UD明朝 Medium" w:hAnsi="BIZ UD明朝 Medium"/>
                                    <w:sz w:val="20"/>
                                  </w:rPr>
                                  <w:t xml:space="preserve"> </w:t>
                                </w:r>
                                <w:r w:rsidRPr="00295C9E">
                                  <w:rPr>
                                    <w:rFonts w:ascii="BIZ UD明朝 Medium" w:eastAsia="BIZ UD明朝 Medium" w:hAnsi="BIZ UD明朝 Medium" w:hint="eastAsia"/>
                                    <w:sz w:val="20"/>
                                  </w:rPr>
                                  <w:t>XXXX</w:t>
                                </w:r>
                                <w:r w:rsidRPr="00295C9E">
                                  <w:rPr>
                                    <w:rFonts w:ascii="BIZ UD明朝 Medium" w:eastAsia="BIZ UD明朝 Medium" w:hAnsi="BIZ UD明朝 Medium"/>
                                    <w:sz w:val="20"/>
                                  </w:rPr>
                                  <w:t xml:space="preserve">  </w:t>
                                </w:r>
                                <w:r w:rsidR="0083282C">
                                  <w:rPr>
                                    <w:rFonts w:ascii="BIZ UD明朝 Medium" w:eastAsia="BIZ UD明朝 Medium" w:hAnsi="BIZ UD明朝 Medium" w:hint="eastAsia"/>
                                    <w:sz w:val="20"/>
                                  </w:rPr>
                                  <w:t>mm</w:t>
                                </w:r>
                                <w:r w:rsidRPr="00295C9E">
                                  <w:rPr>
                                    <w:rFonts w:ascii="BIZ UD明朝 Medium" w:eastAsia="BIZ UD明朝 Medium" w:hAnsi="BIZ UD明朝 Medium" w:hint="eastAsia"/>
                                    <w:sz w:val="20"/>
                                  </w:rPr>
                                  <w:t>／</w:t>
                                </w:r>
                                <w:r w:rsidR="0083282C">
                                  <w:rPr>
                                    <w:rFonts w:ascii="BIZ UD明朝 Medium" w:eastAsia="BIZ UD明朝 Medium" w:hAnsi="BIZ UD明朝 Medium" w:hint="eastAsia"/>
                                    <w:sz w:val="20"/>
                                  </w:rPr>
                                  <w:t>dd</w:t>
                                </w:r>
                              </w:p>
                            </w:tc>
                            <w:tc>
                              <w:tcPr>
                                <w:tcW w:w="850" w:type="dxa"/>
                              </w:tcPr>
                              <w:p w14:paraId="38F1965C" w14:textId="77777777" w:rsidR="00CA4C6A" w:rsidRPr="000E08E7" w:rsidRDefault="00CA4C6A" w:rsidP="00295C9E">
                                <w:pPr>
                                  <w:spacing w:line="240" w:lineRule="exact"/>
                                  <w:ind w:leftChars="-50" w:left="-110"/>
                                  <w:rPr>
                                    <w:rFonts w:ascii="BIZ UD明朝 Medium" w:eastAsia="BIZ UD明朝 Medium" w:hAnsi="BIZ UD明朝 Medium"/>
                                    <w:sz w:val="20"/>
                                  </w:rPr>
                                </w:pPr>
                                <w:r>
                                  <w:rPr>
                                    <w:rFonts w:ascii="BIZ UD明朝 Medium" w:eastAsia="BIZ UD明朝 Medium" w:hAnsi="BIZ UD明朝 Medium" w:hint="eastAsia"/>
                                    <w:sz w:val="20"/>
                                  </w:rPr>
                                  <w:t>号 付録</w:t>
                                </w:r>
                              </w:p>
                            </w:tc>
                          </w:tr>
                        </w:tbl>
                        <w:p w14:paraId="6112B3A7" w14:textId="77777777" w:rsidR="00CA4C6A" w:rsidRPr="000E08E7" w:rsidRDefault="00CA4C6A" w:rsidP="00CA4C6A">
                          <w:pPr>
                            <w:spacing w:line="240" w:lineRule="exact"/>
                            <w:rPr>
                              <w:rFonts w:ascii="BIZ UD明朝 Medium" w:eastAsia="BIZ UD明朝 Medium" w:hAnsi="BIZ UD明朝 Medium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テキスト ボックス 1" o:spid="_x0000_s1044" type="#_x0000_t202" style="position:absolute;left:41875;top:11119;width:5810;height:1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" filled="f" stroked="f" strokeweight=".5pt">
                    <v:textbox style="mso-fit-shape-to-text:t" inset="0,0,0,0">
                      <w:txbxContent>
                        <w:p w14:paraId="2AA4B024" w14:textId="77777777" w:rsidR="0063218C" w:rsidRPr="005E7E2F" w:rsidRDefault="005E7E2F" w:rsidP="00C83360">
                          <w:pPr>
                            <w:jc w:val="center"/>
                            <w:rPr>
                              <w:rFonts w:ascii="BIZ UD明朝 Medium" w:eastAsia="BIZ UD明朝 Medium" w:hAnsi="BIZ UD明朝 Medium"/>
                              <w:spacing w:val="-20"/>
                              <w:sz w:val="16"/>
                              <w:szCs w:val="18"/>
                            </w:rPr>
                          </w:pPr>
                          <w:r w:rsidRPr="00C83360">
                            <w:rPr>
                              <w:rFonts w:ascii="BIZ UD明朝 Medium" w:eastAsia="BIZ UD明朝 Medium" w:hAnsi="BIZ UD明朝 Medium" w:hint="eastAsia"/>
                              <w:w w:val="75"/>
                              <w:kern w:val="0"/>
                              <w:sz w:val="16"/>
                              <w:szCs w:val="18"/>
                              <w:fitText w:val="480" w:id="-865932032"/>
                            </w:rPr>
                            <w:t>あいち版</w:t>
                          </w:r>
                          <w:r w:rsidR="00C83360">
                            <w:rPr>
                              <w:rFonts w:ascii="BIZ UD明朝 Medium" w:eastAsia="BIZ UD明朝 Medium" w:hAnsi="BIZ UD明朝 Medium" w:hint="eastAsia"/>
                              <w:spacing w:val="-20"/>
                              <w:sz w:val="16"/>
                              <w:szCs w:val="18"/>
                            </w:rPr>
                            <w:t>WEB</w:t>
                          </w:r>
                        </w:p>
                      </w:txbxContent>
                    </v:textbox>
                  </v:shape>
                </v:group>
                <v:shape id="図 13" o:spid="_x0000_s1045" type="#_x0000_t75" alt="QR コード&#10;&#10;自動的に生成された説明" style="position:absolute;left:43020;top:7614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">
                  <v:imagedata r:id="rId15" o:title="QR コード&#10;&#10;自動的に生成された説明"/>
                </v:shape>
                <w10:wrap anchory="page"/>
                <w10:anchorlock/>
              </v:group>
            </w:pict>
          </mc:Fallback>
        </mc:AlternateContent>
      </w:r>
      <w:r w:rsidR="00CA4C6A">
        <w:rPr>
          <w:rFonts w:ascii="BIZ UD明朝 Medium" w:eastAsia="BIZ UD明朝 Medium" w:hAnsi="BIZ UD明朝 Medium" w:hint="eastAsia"/>
        </w:rPr>
        <w:t xml:space="preserve">   </w:t>
      </w:r>
    </w:p>
    <w:bookmarkEnd w:id="0"/>
    <w:p w14:paraId="01C4F96C" w14:textId="77777777" w:rsidR="00A27A15" w:rsidRPr="00BF0A28" w:rsidRDefault="00A27A15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7CA14E44" w14:textId="77777777" w:rsidR="00A27A15" w:rsidRPr="00BF0A28" w:rsidRDefault="00A27A15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53448316" w14:textId="77777777" w:rsidR="00A27A15" w:rsidRPr="00BF0A28" w:rsidRDefault="00A27A15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0665C1A1" w14:textId="148513DD" w:rsidR="00A27A15" w:rsidRPr="00BF0A28" w:rsidRDefault="00DA7AE2" w:rsidP="00A27A15">
      <w:pPr>
        <w:spacing w:line="0" w:lineRule="atLeast"/>
        <w:rPr>
          <w:rFonts w:ascii="HG丸ｺﾞｼｯｸM-PRO" w:hAnsi="HG丸ｺﾞｼｯｸM-PRO"/>
          <w:noProof/>
        </w:rPr>
      </w:pPr>
      <w:r>
        <w:rPr>
          <w:rFonts w:ascii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B76D282" wp14:editId="3A2BBA69">
                <wp:simplePos x="0" y="0"/>
                <wp:positionH relativeFrom="column">
                  <wp:posOffset>4710889</wp:posOffset>
                </wp:positionH>
                <wp:positionV relativeFrom="paragraph">
                  <wp:posOffset>46044</wp:posOffset>
                </wp:positionV>
                <wp:extent cx="408439" cy="529413"/>
                <wp:effectExtent l="0" t="0" r="10795" b="4445"/>
                <wp:wrapNone/>
                <wp:docPr id="184509805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439" cy="529413"/>
                          <a:chOff x="-133291" y="-4924"/>
                          <a:chExt cx="408470" cy="532130"/>
                        </a:xfrm>
                      </wpg:grpSpPr>
                      <pic:pic xmlns:pic="http://schemas.openxmlformats.org/drawingml/2006/picture">
                        <pic:nvPicPr>
                          <pic:cNvPr id="2141957486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7351" y="-4924"/>
                            <a:ext cx="35877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58671617" name="テキスト ボックス 1"/>
                        <wps:cNvSpPr txBox="1"/>
                        <wps:spPr>
                          <a:xfrm>
                            <a:off x="-133291" y="354486"/>
                            <a:ext cx="408470" cy="172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675EC5" w14:textId="77777777" w:rsidR="00DA7AE2" w:rsidRPr="00587942" w:rsidRDefault="00DA7AE2" w:rsidP="00DA7AE2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sz w:val="16"/>
                                  <w:szCs w:val="18"/>
                                </w:rPr>
                              </w:pPr>
                              <w:r w:rsidRPr="00587942">
                                <w:rPr>
                                  <w:rFonts w:ascii="BIZ UD明朝 Medium" w:eastAsia="BIZ UD明朝 Medium" w:hAnsi="BIZ UD明朝 Medium" w:hint="eastAsia"/>
                                  <w:sz w:val="16"/>
                                  <w:szCs w:val="18"/>
                                </w:rPr>
                                <w:t>メー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16"/>
                                  <w:szCs w:val="18"/>
                                </w:rPr>
                                <w:t>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6D282" id="グループ化 4" o:spid="_x0000_s1046" style="position:absolute;left:0;text-align:left;margin-left:370.95pt;margin-top:3.65pt;width:32.15pt;height:41.7pt;z-index:-251642880" coordorigin="-1332,-49" coordsize="4084,5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">
                <v:shape id="図 1" o:spid="_x0000_s1047" type="#_x0000_t75" style="position:absolute;left:-1073;top:-49;width:3587;height:3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">
                  <v:imagedata r:id="rId17" o:title=""/>
                </v:shape>
                <v:shape id="テキスト ボックス 1" o:spid="_x0000_s1048" type="#_x0000_t202" style="position:absolute;left:-1332;top:3544;width:4083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" filled="f" stroked="f" strokeweight=".5pt">
                  <v:textbox inset="0,0,0,0">
                    <w:txbxContent>
                      <w:p w14:paraId="79675EC5" w14:textId="77777777" w:rsidR="00DA7AE2" w:rsidRPr="00587942" w:rsidRDefault="00DA7AE2" w:rsidP="00DA7AE2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sz w:val="16"/>
                            <w:szCs w:val="18"/>
                          </w:rPr>
                        </w:pPr>
                        <w:r w:rsidRPr="00587942">
                          <w:rPr>
                            <w:rFonts w:ascii="BIZ UD明朝 Medium" w:eastAsia="BIZ UD明朝 Medium" w:hAnsi="BIZ UD明朝 Medium" w:hint="eastAsia"/>
                            <w:sz w:val="16"/>
                            <w:szCs w:val="18"/>
                          </w:rPr>
                          <w:t>メー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sz w:val="16"/>
                            <w:szCs w:val="18"/>
                          </w:rPr>
                          <w:t>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C200C7" w14:textId="37C99685" w:rsidR="00A27A15" w:rsidRPr="00BF0A28" w:rsidRDefault="00A27A15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15A48A1E" w14:textId="01764F56" w:rsidR="00A27A15" w:rsidRPr="00BF0A28" w:rsidRDefault="00A27A15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645360BC" w14:textId="6DAE3744" w:rsidR="00A27A15" w:rsidRPr="00BF0A28" w:rsidRDefault="00A27A15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6DB30335" w14:textId="43090197" w:rsidR="00A27A15" w:rsidRPr="00BF0A28" w:rsidRDefault="00A27A15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078EEC36" w14:textId="2A40D701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11089316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10FF60B4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302D853A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5D5CBF83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4A2BDC55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0FB07742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7FDBD24D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2F1FBE13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6FCB9A2B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70E65775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4FB61CD0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187C3467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6FF308EA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59A9ED5F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670432CC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271D9B6C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35E03382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7524E1AF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22F2E026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5A8DE918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11342F03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19FC5225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7FE816ED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05C478DD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5D5D6603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631F75FA" w14:textId="77777777" w:rsidR="00F27889" w:rsidRPr="00BF0A28" w:rsidRDefault="00F27889" w:rsidP="00A27A15">
      <w:pPr>
        <w:spacing w:line="0" w:lineRule="atLeast"/>
        <w:rPr>
          <w:rFonts w:ascii="HG丸ｺﾞｼｯｸM-PRO" w:hAnsi="HG丸ｺﾞｼｯｸM-PRO"/>
          <w:noProof/>
        </w:rPr>
      </w:pPr>
    </w:p>
    <w:p w14:paraId="48FDDF72" w14:textId="77777777" w:rsidR="00024E58" w:rsidRPr="00BF0A28" w:rsidRDefault="00024E58">
      <w:pPr>
        <w:widowControl/>
        <w:jc w:val="left"/>
        <w:rPr>
          <w:rFonts w:ascii="HG丸ｺﾞｼｯｸM-PRO" w:hAnsi="HG丸ｺﾞｼｯｸM-PRO"/>
          <w:noProof/>
        </w:rPr>
      </w:pPr>
    </w:p>
    <w:p w14:paraId="4E71FA45" w14:textId="77777777" w:rsidR="00452815" w:rsidRDefault="00452815">
      <w:pPr>
        <w:widowControl/>
        <w:jc w:val="left"/>
        <w:rPr>
          <w:rFonts w:ascii="HG丸ｺﾞｼｯｸM-PRO" w:hAnsi="HG丸ｺﾞｼｯｸM-PRO"/>
          <w:noProof/>
        </w:rPr>
      </w:pPr>
    </w:p>
    <w:p w14:paraId="059B0B73" w14:textId="77777777" w:rsidR="00452815" w:rsidRDefault="00452815">
      <w:pPr>
        <w:widowControl/>
        <w:jc w:val="left"/>
        <w:rPr>
          <w:rFonts w:ascii="HG丸ｺﾞｼｯｸM-PRO" w:hAnsi="HG丸ｺﾞｼｯｸM-PRO"/>
          <w:noProof/>
        </w:rPr>
      </w:pPr>
    </w:p>
    <w:p w14:paraId="28130136" w14:textId="77777777" w:rsidR="00452815" w:rsidRDefault="00452815">
      <w:pPr>
        <w:widowControl/>
        <w:jc w:val="left"/>
        <w:rPr>
          <w:rFonts w:ascii="HG丸ｺﾞｼｯｸM-PRO" w:hAnsi="HG丸ｺﾞｼｯｸM-PRO"/>
          <w:noProof/>
        </w:rPr>
      </w:pPr>
    </w:p>
    <w:p w14:paraId="7C224490" w14:textId="77777777" w:rsidR="00452815" w:rsidRDefault="00452815">
      <w:pPr>
        <w:widowControl/>
        <w:jc w:val="left"/>
        <w:rPr>
          <w:rFonts w:ascii="HG丸ｺﾞｼｯｸM-PRO" w:hAnsi="HG丸ｺﾞｼｯｸM-PRO"/>
          <w:noProof/>
        </w:rPr>
      </w:pPr>
    </w:p>
    <w:p w14:paraId="49AD413F" w14:textId="77777777" w:rsidR="00452815" w:rsidRDefault="00452815">
      <w:pPr>
        <w:widowControl/>
        <w:jc w:val="left"/>
        <w:rPr>
          <w:rFonts w:ascii="HG丸ｺﾞｼｯｸM-PRO" w:hAnsi="HG丸ｺﾞｼｯｸM-PRO"/>
          <w:noProof/>
        </w:rPr>
      </w:pPr>
    </w:p>
    <w:p w14:paraId="16ACEE53" w14:textId="77777777" w:rsidR="00452815" w:rsidRDefault="00452815">
      <w:pPr>
        <w:widowControl/>
        <w:jc w:val="left"/>
        <w:rPr>
          <w:rFonts w:ascii="HG丸ｺﾞｼｯｸM-PRO" w:hAnsi="HG丸ｺﾞｼｯｸM-PRO"/>
          <w:noProof/>
        </w:rPr>
      </w:pPr>
    </w:p>
    <w:p w14:paraId="033F90DE" w14:textId="77777777" w:rsidR="00CA4C6A" w:rsidRDefault="00CA4C6A">
      <w:pPr>
        <w:widowControl/>
        <w:jc w:val="left"/>
        <w:rPr>
          <w:rFonts w:ascii="HG丸ｺﾞｼｯｸM-PRO" w:hAnsi="HG丸ｺﾞｼｯｸM-PRO"/>
          <w:noProof/>
        </w:rPr>
      </w:pPr>
    </w:p>
    <w:p w14:paraId="38A5364B" w14:textId="77777777" w:rsidR="009C1445" w:rsidRDefault="009C1445">
      <w:pPr>
        <w:widowControl/>
        <w:jc w:val="left"/>
        <w:rPr>
          <w:rFonts w:ascii="HG丸ｺﾞｼｯｸM-PRO" w:hAnsi="HG丸ｺﾞｼｯｸM-PRO"/>
          <w:noProof/>
        </w:rPr>
      </w:pPr>
    </w:p>
    <w:p w14:paraId="3520A414" w14:textId="77777777" w:rsidR="009C1445" w:rsidRDefault="009C1445">
      <w:pPr>
        <w:widowControl/>
        <w:jc w:val="left"/>
        <w:rPr>
          <w:rFonts w:ascii="HG丸ｺﾞｼｯｸM-PRO" w:hAnsi="HG丸ｺﾞｼｯｸM-PRO"/>
          <w:noProof/>
        </w:rPr>
      </w:pPr>
    </w:p>
    <w:p w14:paraId="40437306" w14:textId="77777777" w:rsidR="009C1445" w:rsidRDefault="009C1445">
      <w:pPr>
        <w:widowControl/>
        <w:jc w:val="left"/>
        <w:rPr>
          <w:rFonts w:ascii="HG丸ｺﾞｼｯｸM-PRO" w:hAnsi="HG丸ｺﾞｼｯｸM-PRO"/>
          <w:noProof/>
        </w:rPr>
      </w:pPr>
    </w:p>
    <w:p w14:paraId="76A08C43" w14:textId="77777777" w:rsidR="009C1445" w:rsidRDefault="009C1445">
      <w:pPr>
        <w:widowControl/>
        <w:jc w:val="left"/>
        <w:rPr>
          <w:rFonts w:ascii="HG丸ｺﾞｼｯｸM-PRO" w:hAnsi="HG丸ｺﾞｼｯｸM-PRO"/>
          <w:noProof/>
        </w:rPr>
      </w:pPr>
    </w:p>
    <w:p w14:paraId="0831D370" w14:textId="77777777" w:rsidR="009C1445" w:rsidRDefault="009C1445">
      <w:pPr>
        <w:widowControl/>
        <w:jc w:val="left"/>
        <w:rPr>
          <w:rFonts w:ascii="HG丸ｺﾞｼｯｸM-PRO" w:hAnsi="HG丸ｺﾞｼｯｸM-PRO"/>
          <w:noProof/>
        </w:rPr>
      </w:pPr>
    </w:p>
    <w:p w14:paraId="7A893525" w14:textId="77777777" w:rsidR="009C1445" w:rsidRDefault="009C1445">
      <w:pPr>
        <w:widowControl/>
        <w:jc w:val="left"/>
        <w:rPr>
          <w:rFonts w:ascii="HG丸ｺﾞｼｯｸM-PRO" w:hAnsi="HG丸ｺﾞｼｯｸM-PRO"/>
          <w:noProof/>
        </w:rPr>
      </w:pPr>
    </w:p>
    <w:p w14:paraId="7CC8B4E3" w14:textId="77777777" w:rsidR="009C1445" w:rsidRDefault="009C1445">
      <w:pPr>
        <w:widowControl/>
        <w:jc w:val="left"/>
        <w:rPr>
          <w:rFonts w:ascii="HG丸ｺﾞｼｯｸM-PRO" w:hAnsi="HG丸ｺﾞｼｯｸM-PRO"/>
          <w:noProof/>
        </w:rPr>
      </w:pPr>
    </w:p>
    <w:p w14:paraId="3AD070C3" w14:textId="77777777" w:rsidR="009C1445" w:rsidRDefault="009C1445">
      <w:pPr>
        <w:widowControl/>
        <w:jc w:val="left"/>
        <w:rPr>
          <w:rFonts w:ascii="HG丸ｺﾞｼｯｸM-PRO" w:hAnsi="HG丸ｺﾞｼｯｸM-PRO"/>
          <w:noProof/>
        </w:rPr>
      </w:pPr>
    </w:p>
    <w:p w14:paraId="6982ABE6" w14:textId="77777777" w:rsidR="009C1445" w:rsidRDefault="009C1445">
      <w:pPr>
        <w:widowControl/>
        <w:jc w:val="left"/>
        <w:rPr>
          <w:rFonts w:ascii="HG丸ｺﾞｼｯｸM-PRO" w:hAnsi="HG丸ｺﾞｼｯｸM-PRO"/>
          <w:noProof/>
        </w:rPr>
      </w:pPr>
    </w:p>
    <w:p w14:paraId="55098632" w14:textId="77777777" w:rsidR="00CA4C6A" w:rsidRDefault="00CA4C6A">
      <w:pPr>
        <w:widowControl/>
        <w:jc w:val="left"/>
        <w:rPr>
          <w:rFonts w:ascii="HG丸ｺﾞｼｯｸM-PRO" w:hAnsi="HG丸ｺﾞｼｯｸM-PRO"/>
          <w:noProof/>
        </w:rPr>
      </w:pPr>
    </w:p>
    <w:p w14:paraId="696E1EBA" w14:textId="77777777" w:rsidR="00CA4C6A" w:rsidRDefault="00CA4C6A">
      <w:pPr>
        <w:widowControl/>
        <w:jc w:val="left"/>
        <w:rPr>
          <w:rFonts w:ascii="HG丸ｺﾞｼｯｸM-PRO" w:hAnsi="HG丸ｺﾞｼｯｸM-PRO"/>
          <w:noProof/>
        </w:rPr>
      </w:pPr>
    </w:p>
    <w:p w14:paraId="409DBB5C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  <w:sectPr w:rsidR="0063218C" w:rsidSect="00B10FB5">
          <w:pgSz w:w="14572" w:h="20639" w:code="12"/>
          <w:pgMar w:top="680" w:right="680" w:bottom="680" w:left="680" w:header="567" w:footer="284" w:gutter="0"/>
          <w:pgBorders w:zOrder="back">
            <w:top w:val="single" w:sz="2" w:space="0" w:color="F2F2F2" w:themeColor="background1" w:themeShade="F2"/>
            <w:left w:val="single" w:sz="2" w:space="0" w:color="F2F2F2" w:themeColor="background1" w:themeShade="F2"/>
            <w:bottom w:val="single" w:sz="2" w:space="0" w:color="F2F2F2" w:themeColor="background1" w:themeShade="F2"/>
            <w:right w:val="single" w:sz="2" w:space="0" w:color="F2F2F2" w:themeColor="background1" w:themeShade="F2"/>
          </w:pgBorders>
          <w:cols w:space="425"/>
          <w:docGrid w:linePitch="321" w:charSpace="1852"/>
        </w:sectPr>
      </w:pPr>
    </w:p>
    <w:p w14:paraId="7E298093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19368489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5B873C6E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6E263ECB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4C43F518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661E8397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3BAB2AF2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309B5FC1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53B540C9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6B833868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2417E25F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43542244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0DB356AF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34113218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12BB973E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41A5D4CE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11E1ADEB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19D9C400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5240ED3F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1FDA5B09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16E3373F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25CB3099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7F1426B5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431DF8BF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6FDC8F20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7B6BB35C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6DCCD09F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656C5BDF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090D5A73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6053987C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020DBB6C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63DBC0B3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007C8227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4399C498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7D17DE6C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17BCCD6C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41216933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39CD8F83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1E076118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1C249AA8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434DD6B4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1C328FA9" w14:textId="77777777" w:rsidR="0063218C" w:rsidRDefault="0063218C" w:rsidP="00CA4C6A">
      <w:pPr>
        <w:spacing w:line="0" w:lineRule="atLeast"/>
        <w:rPr>
          <w:rFonts w:ascii="HG丸ｺﾞｼｯｸM-PRO" w:hAnsi="HG丸ｺﾞｼｯｸM-PRO"/>
          <w:noProof/>
        </w:rPr>
      </w:pPr>
    </w:p>
    <w:p w14:paraId="5ABDF8D2" w14:textId="77777777" w:rsidR="0063218C" w:rsidRDefault="0063218C" w:rsidP="00CA4C6A">
      <w:pPr>
        <w:spacing w:line="0" w:lineRule="atLeast"/>
        <w:rPr>
          <w:noProof/>
        </w:rPr>
      </w:pPr>
    </w:p>
    <w:p w14:paraId="44FF737F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p w14:paraId="16FE957F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p w14:paraId="3FB9F21E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p w14:paraId="5B8A3F97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p w14:paraId="61B663C3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p w14:paraId="2D1E1CDD" w14:textId="41EE3F6D" w:rsidR="00D13617" w:rsidRPr="00D13617" w:rsidRDefault="00D13617" w:rsidP="00D13617">
      <w:pPr>
        <w:rPr>
          <w:rFonts w:ascii="HG丸ｺﾞｼｯｸM-PRO" w:hAnsi="HG丸ｺﾞｼｯｸM-PRO"/>
        </w:rPr>
      </w:pPr>
    </w:p>
    <w:p w14:paraId="774608C6" w14:textId="060A0C07" w:rsidR="00D13617" w:rsidRPr="00D13617" w:rsidRDefault="00D13617" w:rsidP="00D13617">
      <w:pPr>
        <w:rPr>
          <w:rFonts w:ascii="HG丸ｺﾞｼｯｸM-PRO" w:hAnsi="HG丸ｺﾞｼｯｸM-PRO"/>
        </w:rPr>
      </w:pPr>
    </w:p>
    <w:p w14:paraId="54CB8080" w14:textId="5F9B07EB" w:rsidR="00D13617" w:rsidRPr="00D13617" w:rsidRDefault="00D13617" w:rsidP="00D13617">
      <w:pPr>
        <w:rPr>
          <w:rFonts w:ascii="HG丸ｺﾞｼｯｸM-PRO" w:hAnsi="HG丸ｺﾞｼｯｸM-PRO"/>
        </w:rPr>
      </w:pPr>
    </w:p>
    <w:p w14:paraId="1E0D8FFC" w14:textId="70009B9A" w:rsidR="00D13617" w:rsidRPr="00D13617" w:rsidRDefault="00D13617" w:rsidP="00D13617">
      <w:pPr>
        <w:rPr>
          <w:rFonts w:ascii="HG丸ｺﾞｼｯｸM-PRO" w:hAnsi="HG丸ｺﾞｼｯｸM-PRO"/>
        </w:rPr>
      </w:pPr>
    </w:p>
    <w:p w14:paraId="09597617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p w14:paraId="48140508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p w14:paraId="4311D1FB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p w14:paraId="1DB16E5D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p w14:paraId="3AE3BA01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p w14:paraId="4D63987F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p w14:paraId="00DE1BB4" w14:textId="77777777" w:rsidR="00D13617" w:rsidRPr="00D13617" w:rsidRDefault="00D13617" w:rsidP="00D13617">
      <w:pPr>
        <w:tabs>
          <w:tab w:val="left" w:pos="4493"/>
        </w:tabs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tab/>
      </w:r>
    </w:p>
    <w:p w14:paraId="63D97A84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p w14:paraId="293E07A7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p w14:paraId="4BB84D9C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p w14:paraId="78863F7F" w14:textId="77777777" w:rsidR="00D13617" w:rsidRPr="00D13617" w:rsidRDefault="00D13617" w:rsidP="00D13617">
      <w:pPr>
        <w:rPr>
          <w:rFonts w:ascii="HG丸ｺﾞｼｯｸM-PRO" w:hAnsi="HG丸ｺﾞｼｯｸM-PRO"/>
        </w:rPr>
      </w:pPr>
    </w:p>
    <w:sectPr w:rsidR="00D13617" w:rsidRPr="00D13617" w:rsidSect="00B10FB5">
      <w:headerReference w:type="default" r:id="rId18"/>
      <w:footerReference w:type="default" r:id="rId19"/>
      <w:pgSz w:w="14572" w:h="20639" w:code="12"/>
      <w:pgMar w:top="680" w:right="680" w:bottom="680" w:left="680" w:header="567" w:footer="284" w:gutter="0"/>
      <w:pgBorders w:zOrder="back">
        <w:top w:val="single" w:sz="2" w:space="0" w:color="F2F2F2" w:themeColor="background1" w:themeShade="F2"/>
        <w:left w:val="single" w:sz="2" w:space="0" w:color="F2F2F2" w:themeColor="background1" w:themeShade="F2"/>
        <w:bottom w:val="single" w:sz="2" w:space="0" w:color="F2F2F2" w:themeColor="background1" w:themeShade="F2"/>
        <w:right w:val="single" w:sz="2" w:space="0" w:color="F2F2F2" w:themeColor="background1" w:themeShade="F2"/>
      </w:pgBorders>
      <w:cols w:space="425"/>
      <w:docGrid w:linePitch="32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E3EF" w14:textId="77777777" w:rsidR="003F1F80" w:rsidRDefault="003F1F80" w:rsidP="005B3ACF">
      <w:r>
        <w:separator/>
      </w:r>
    </w:p>
  </w:endnote>
  <w:endnote w:type="continuationSeparator" w:id="0">
    <w:p w14:paraId="220BD16A" w14:textId="77777777" w:rsidR="003F1F80" w:rsidRDefault="003F1F80" w:rsidP="005B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C833" w14:textId="41932C7D" w:rsidR="0063218C" w:rsidRDefault="00DA7AE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62AD5FC" wp14:editId="29751A44">
              <wp:simplePos x="0" y="0"/>
              <wp:positionH relativeFrom="column">
                <wp:posOffset>2702</wp:posOffset>
              </wp:positionH>
              <wp:positionV relativeFrom="paragraph">
                <wp:posOffset>-525685</wp:posOffset>
              </wp:positionV>
              <wp:extent cx="8368030" cy="572372"/>
              <wp:effectExtent l="0" t="0" r="0" b="0"/>
              <wp:wrapNone/>
              <wp:docPr id="464378931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8030" cy="5723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4B17F8" w14:textId="77777777" w:rsidR="0063218C" w:rsidRPr="006C3E31" w:rsidRDefault="0063218C" w:rsidP="00CA4C6A">
                          <w:pPr>
                            <w:rPr>
                              <w:rFonts w:ascii="AR丸ゴシック体M" w:eastAsia="AR丸ゴシック体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AD5FC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49" type="#_x0000_t202" style="position:absolute;left:0;text-align:left;margin-left:.2pt;margin-top:-41.4pt;width:658.9pt;height:45.0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" fillcolor="white [3201]" stroked="f" strokeweight=".5pt">
              <v:textbox inset="0,0,0,0">
                <w:txbxContent>
                  <w:p w14:paraId="5A4B17F8" w14:textId="77777777" w:rsidR="0063218C" w:rsidRPr="006C3E31" w:rsidRDefault="0063218C" w:rsidP="00CA4C6A">
                    <w:pPr>
                      <w:rPr>
                        <w:rFonts w:ascii="AR丸ゴシック体M" w:eastAsia="AR丸ゴシック体M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65FD893A" wp14:editId="461E7F7E">
          <wp:simplePos x="0" y="0"/>
          <wp:positionH relativeFrom="column">
            <wp:posOffset>4483676</wp:posOffset>
          </wp:positionH>
          <wp:positionV relativeFrom="paragraph">
            <wp:posOffset>-145439</wp:posOffset>
          </wp:positionV>
          <wp:extent cx="170180" cy="157945"/>
          <wp:effectExtent l="0" t="0" r="1270" b="0"/>
          <wp:wrapNone/>
          <wp:docPr id="995845176" name="グラフィックス 1" descr="封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845176" name="グラフィックス 1" descr="封筒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" cy="157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01E0" w14:textId="77777777" w:rsidR="003F1F80" w:rsidRDefault="003F1F80" w:rsidP="005B3ACF">
      <w:r>
        <w:separator/>
      </w:r>
    </w:p>
  </w:footnote>
  <w:footnote w:type="continuationSeparator" w:id="0">
    <w:p w14:paraId="2277076F" w14:textId="77777777" w:rsidR="003F1F80" w:rsidRDefault="003F1F80" w:rsidP="005B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D326" w14:textId="77777777" w:rsidR="0063218C" w:rsidRDefault="006321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attachedTemplate r:id="rId1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E2"/>
    <w:rsid w:val="00024E58"/>
    <w:rsid w:val="00041833"/>
    <w:rsid w:val="001536FF"/>
    <w:rsid w:val="00161D64"/>
    <w:rsid w:val="00194484"/>
    <w:rsid w:val="001A42B2"/>
    <w:rsid w:val="001A6917"/>
    <w:rsid w:val="001C54EF"/>
    <w:rsid w:val="001D6E67"/>
    <w:rsid w:val="00207DCE"/>
    <w:rsid w:val="0028014E"/>
    <w:rsid w:val="0029551C"/>
    <w:rsid w:val="002A6787"/>
    <w:rsid w:val="002B3AB3"/>
    <w:rsid w:val="002B647F"/>
    <w:rsid w:val="002D211A"/>
    <w:rsid w:val="002F4BC7"/>
    <w:rsid w:val="00317875"/>
    <w:rsid w:val="003604C6"/>
    <w:rsid w:val="0037661B"/>
    <w:rsid w:val="003903DE"/>
    <w:rsid w:val="00391FD5"/>
    <w:rsid w:val="003933A7"/>
    <w:rsid w:val="00397103"/>
    <w:rsid w:val="003A32CE"/>
    <w:rsid w:val="003B64C5"/>
    <w:rsid w:val="003C2031"/>
    <w:rsid w:val="003E3D51"/>
    <w:rsid w:val="003F1F80"/>
    <w:rsid w:val="003F47DA"/>
    <w:rsid w:val="00446851"/>
    <w:rsid w:val="00452815"/>
    <w:rsid w:val="004A0B3D"/>
    <w:rsid w:val="004A4E5B"/>
    <w:rsid w:val="004D115D"/>
    <w:rsid w:val="004F277A"/>
    <w:rsid w:val="005256EC"/>
    <w:rsid w:val="005477E9"/>
    <w:rsid w:val="0055147F"/>
    <w:rsid w:val="00555501"/>
    <w:rsid w:val="00587942"/>
    <w:rsid w:val="005B3ACF"/>
    <w:rsid w:val="005D1024"/>
    <w:rsid w:val="005E7E2F"/>
    <w:rsid w:val="005F46A1"/>
    <w:rsid w:val="0063218C"/>
    <w:rsid w:val="00655AB7"/>
    <w:rsid w:val="006E5133"/>
    <w:rsid w:val="006E54ED"/>
    <w:rsid w:val="006F1548"/>
    <w:rsid w:val="006F2B86"/>
    <w:rsid w:val="00707461"/>
    <w:rsid w:val="00722131"/>
    <w:rsid w:val="007625CD"/>
    <w:rsid w:val="0077325A"/>
    <w:rsid w:val="00775543"/>
    <w:rsid w:val="00787B2E"/>
    <w:rsid w:val="00805269"/>
    <w:rsid w:val="008150EE"/>
    <w:rsid w:val="00831235"/>
    <w:rsid w:val="0083282C"/>
    <w:rsid w:val="00844B81"/>
    <w:rsid w:val="008623F2"/>
    <w:rsid w:val="00872114"/>
    <w:rsid w:val="008C3C00"/>
    <w:rsid w:val="008D4DB2"/>
    <w:rsid w:val="008D4DDE"/>
    <w:rsid w:val="008F383F"/>
    <w:rsid w:val="009257A0"/>
    <w:rsid w:val="00945CCB"/>
    <w:rsid w:val="00953C22"/>
    <w:rsid w:val="00976BE9"/>
    <w:rsid w:val="009A6BFA"/>
    <w:rsid w:val="009B7975"/>
    <w:rsid w:val="009C1445"/>
    <w:rsid w:val="009C63F1"/>
    <w:rsid w:val="009C6C39"/>
    <w:rsid w:val="009D662D"/>
    <w:rsid w:val="00A010AC"/>
    <w:rsid w:val="00A27A15"/>
    <w:rsid w:val="00A30500"/>
    <w:rsid w:val="00A7778B"/>
    <w:rsid w:val="00AE1A1A"/>
    <w:rsid w:val="00B102AC"/>
    <w:rsid w:val="00B10FB5"/>
    <w:rsid w:val="00B452FF"/>
    <w:rsid w:val="00B51A7F"/>
    <w:rsid w:val="00B80B8D"/>
    <w:rsid w:val="00BA354A"/>
    <w:rsid w:val="00BA4158"/>
    <w:rsid w:val="00BB4A59"/>
    <w:rsid w:val="00BD1D3A"/>
    <w:rsid w:val="00BE3DAC"/>
    <w:rsid w:val="00BF0A28"/>
    <w:rsid w:val="00C83360"/>
    <w:rsid w:val="00CA4C6A"/>
    <w:rsid w:val="00CC6411"/>
    <w:rsid w:val="00CF4BE9"/>
    <w:rsid w:val="00D13617"/>
    <w:rsid w:val="00D15369"/>
    <w:rsid w:val="00D738CA"/>
    <w:rsid w:val="00DA5BBF"/>
    <w:rsid w:val="00DA7AE2"/>
    <w:rsid w:val="00DB4DCB"/>
    <w:rsid w:val="00DB5FD9"/>
    <w:rsid w:val="00DE3EF6"/>
    <w:rsid w:val="00E35B4D"/>
    <w:rsid w:val="00E37D8D"/>
    <w:rsid w:val="00E5373C"/>
    <w:rsid w:val="00E62FF2"/>
    <w:rsid w:val="00EC16FA"/>
    <w:rsid w:val="00EE1AC9"/>
    <w:rsid w:val="00EE7DB7"/>
    <w:rsid w:val="00EF2CDD"/>
    <w:rsid w:val="00F12489"/>
    <w:rsid w:val="00F27889"/>
    <w:rsid w:val="00F676B2"/>
    <w:rsid w:val="00F77FD5"/>
    <w:rsid w:val="00F813F2"/>
    <w:rsid w:val="00FA1368"/>
    <w:rsid w:val="00FC12C5"/>
    <w:rsid w:val="00FE74AA"/>
    <w:rsid w:val="00FF40E6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F0955"/>
  <w15:docId w15:val="{DBFF0830-8F72-42B1-8556-519C18D3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丸ゴシック体M" w:eastAsia="AR丸ゴシック体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3F1"/>
    <w:pPr>
      <w:widowControl w:val="0"/>
      <w:jc w:val="both"/>
    </w:pPr>
    <w:rPr>
      <w:rFonts w:asciiTheme="minorHAnsi" w:eastAsia="HG丸ｺﾞｼｯｸM-PRO" w:cs="Times New Roman"/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DA5BBF"/>
    <w:pPr>
      <w:keepNext/>
      <w:spacing w:line="400" w:lineRule="exact"/>
      <w:outlineLvl w:val="0"/>
    </w:pPr>
    <w:rPr>
      <w:rFonts w:asciiTheme="majorHAnsi" w:eastAsia="メイリオ" w:hAnsiTheme="majorHAnsi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next w:val="a"/>
    <w:link w:val="12"/>
    <w:autoRedefine/>
    <w:qFormat/>
    <w:rsid w:val="002A6787"/>
    <w:pPr>
      <w:spacing w:line="600" w:lineRule="exact"/>
    </w:pPr>
    <w:rPr>
      <w:rFonts w:ascii="ＭＳ Ｐゴシック" w:eastAsia="Yu Gothic" w:hAnsi="ＭＳ Ｐゴシック" w:cs="ＭＳ Ｐゴシック"/>
      <w:b/>
      <w:kern w:val="0"/>
      <w:sz w:val="40"/>
      <w:szCs w:val="27"/>
    </w:rPr>
  </w:style>
  <w:style w:type="character" w:customStyle="1" w:styleId="12">
    <w:name w:val="スタイル1 (文字)"/>
    <w:basedOn w:val="a0"/>
    <w:link w:val="11"/>
    <w:rsid w:val="002A6787"/>
    <w:rPr>
      <w:rFonts w:ascii="ＭＳ Ｐゴシック" w:eastAsia="Yu Gothic" w:hAnsi="ＭＳ Ｐゴシック" w:cs="ＭＳ Ｐゴシック"/>
      <w:b/>
      <w:kern w:val="0"/>
      <w:sz w:val="40"/>
      <w:szCs w:val="27"/>
    </w:rPr>
  </w:style>
  <w:style w:type="character" w:customStyle="1" w:styleId="10">
    <w:name w:val="見出し 1 (文字)"/>
    <w:basedOn w:val="a0"/>
    <w:link w:val="1"/>
    <w:uiPriority w:val="9"/>
    <w:rsid w:val="00DA5BBF"/>
    <w:rPr>
      <w:rFonts w:asciiTheme="majorHAnsi" w:eastAsia="メイリオ" w:hAnsiTheme="majorHAnsi" w:cstheme="majorBidi"/>
      <w:b/>
      <w:sz w:val="28"/>
      <w:szCs w:val="24"/>
    </w:rPr>
  </w:style>
  <w:style w:type="character" w:styleId="a3">
    <w:name w:val="Hyperlink"/>
    <w:uiPriority w:val="99"/>
    <w:unhideWhenUsed/>
    <w:rsid w:val="00A27A1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B3A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ACF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5B3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ACF"/>
    <w:rPr>
      <w:rFonts w:ascii="Century" w:eastAsia="ＭＳ 明朝" w:hAnsi="Century" w:cs="Times New Roman"/>
    </w:rPr>
  </w:style>
  <w:style w:type="character" w:styleId="a8">
    <w:name w:val="Placeholder Text"/>
    <w:basedOn w:val="a0"/>
    <w:uiPriority w:val="99"/>
    <w:semiHidden/>
    <w:rsid w:val="00B452FF"/>
    <w:rPr>
      <w:color w:val="666666"/>
    </w:rPr>
  </w:style>
  <w:style w:type="table" w:styleId="a9">
    <w:name w:val="Table Grid"/>
    <w:basedOn w:val="a1"/>
    <w:uiPriority w:val="39"/>
    <w:rsid w:val="00CA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aiutagoe.wixsite.com/onpuri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yperlink" Target="https://aiutagoe.wixsite.com/onpuri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ka6\Documents\1naka006\u&#12358;&#12383;&#12372;&#12360;\a&#24859;&#30693;&#12398;&#12358;&#12383;&#12372;&#12360;25\&#12354;&#12356;&#12385;&#29256;25\&#65290;&#12358;&#12383;&#26032;&#24859;&#30693;&#29256;&#65288;B4&#21407;&#31295;&#26528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0200B-1619-4909-A069-D198B6DF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＊うた新愛知版（B4原稿枠）</Template>
  <TotalTime>11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はるひこ 中村</cp:lastModifiedBy>
  <cp:revision>3</cp:revision>
  <cp:lastPrinted>2024-12-12T02:32:00Z</cp:lastPrinted>
  <dcterms:created xsi:type="dcterms:W3CDTF">2025-12-11T16:57:00Z</dcterms:created>
  <dcterms:modified xsi:type="dcterms:W3CDTF">2025-12-12T00:37:00Z</dcterms:modified>
</cp:coreProperties>
</file>